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5107" w:rsidRPr="004E646A" w:rsidRDefault="00DE5107" w:rsidP="00E753DF">
      <w:pPr>
        <w:jc w:val="center"/>
        <w:rPr>
          <w:b/>
          <w:sz w:val="28"/>
          <w:szCs w:val="28"/>
        </w:rPr>
      </w:pPr>
      <w:r w:rsidRPr="004E646A">
        <w:rPr>
          <w:b/>
          <w:sz w:val="28"/>
          <w:szCs w:val="28"/>
        </w:rPr>
        <w:t>I Z V J E Š T A J N I     L I S T    -    K L U B O V I</w:t>
      </w:r>
    </w:p>
    <w:p w:rsidR="00DE5107" w:rsidRDefault="00DE5107" w:rsidP="00E753DF">
      <w:pPr>
        <w:jc w:val="center"/>
        <w:rPr>
          <w:b/>
        </w:rPr>
      </w:pPr>
    </w:p>
    <w:p w:rsidR="00DE5107" w:rsidRDefault="00DE5107" w:rsidP="00E753DF">
      <w:pPr>
        <w:jc w:val="right"/>
        <w:rPr>
          <w:b/>
        </w:rPr>
      </w:pPr>
      <w:r>
        <w:rPr>
          <w:b/>
        </w:rPr>
        <w:t>2015. godina</w:t>
      </w:r>
    </w:p>
    <w:p w:rsidR="00DE5107" w:rsidRDefault="00DE5107" w:rsidP="00D65F17">
      <w:pPr>
        <w:rPr>
          <w:b/>
        </w:rPr>
      </w:pPr>
      <w:r>
        <w:rPr>
          <w:b/>
        </w:rPr>
        <w:t xml:space="preserve">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1"/>
        <w:gridCol w:w="2822"/>
        <w:gridCol w:w="1364"/>
        <w:gridCol w:w="282"/>
        <w:gridCol w:w="145"/>
        <w:gridCol w:w="424"/>
        <w:gridCol w:w="470"/>
        <w:gridCol w:w="192"/>
        <w:gridCol w:w="702"/>
        <w:gridCol w:w="273"/>
        <w:gridCol w:w="6"/>
        <w:gridCol w:w="150"/>
        <w:gridCol w:w="525"/>
        <w:gridCol w:w="307"/>
        <w:gridCol w:w="450"/>
        <w:gridCol w:w="211"/>
        <w:gridCol w:w="321"/>
        <w:gridCol w:w="982"/>
      </w:tblGrid>
      <w:tr w:rsidR="00DE5107" w:rsidTr="004E3B5D">
        <w:tc>
          <w:tcPr>
            <w:tcW w:w="5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8DB3E2"/>
          </w:tcPr>
          <w:p w:rsidR="00DE5107" w:rsidRPr="009614DF" w:rsidRDefault="00DE5107" w:rsidP="00BA3551">
            <w:pPr>
              <w:jc w:val="center"/>
              <w:rPr>
                <w:b/>
              </w:rPr>
            </w:pPr>
            <w:r w:rsidRPr="009614DF">
              <w:rPr>
                <w:b/>
              </w:rPr>
              <w:t>I</w:t>
            </w:r>
            <w:r>
              <w:rPr>
                <w:b/>
              </w:rPr>
              <w:t>.</w:t>
            </w:r>
          </w:p>
        </w:tc>
        <w:tc>
          <w:tcPr>
            <w:tcW w:w="9626" w:type="dxa"/>
            <w:gridSpan w:val="1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8DB3E2"/>
          </w:tcPr>
          <w:p w:rsidR="00DE5107" w:rsidRDefault="00DE5107" w:rsidP="00BA3551">
            <w:pPr>
              <w:jc w:val="center"/>
            </w:pPr>
            <w:r>
              <w:rPr>
                <w:b/>
              </w:rPr>
              <w:t>OSNOVNI PODACI O UDRUZI</w:t>
            </w:r>
          </w:p>
        </w:tc>
      </w:tr>
      <w:tr w:rsidR="00DE5107" w:rsidTr="004E3B5D">
        <w:tc>
          <w:tcPr>
            <w:tcW w:w="3333" w:type="dxa"/>
            <w:gridSpan w:val="2"/>
            <w:tcBorders>
              <w:top w:val="double" w:sz="4" w:space="0" w:color="auto"/>
              <w:left w:val="double" w:sz="4" w:space="0" w:color="auto"/>
            </w:tcBorders>
            <w:shd w:val="clear" w:color="auto" w:fill="DBE5F1"/>
          </w:tcPr>
          <w:p w:rsidR="00DE5107" w:rsidRPr="00CC48B8" w:rsidRDefault="00DE5107" w:rsidP="00E753DF">
            <w:r>
              <w:t xml:space="preserve">1.   </w:t>
            </w:r>
            <w:r w:rsidRPr="00CC48B8">
              <w:t>Puni naziv udruge</w:t>
            </w:r>
          </w:p>
        </w:tc>
        <w:tc>
          <w:tcPr>
            <w:tcW w:w="6804" w:type="dxa"/>
            <w:gridSpan w:val="16"/>
            <w:tcBorders>
              <w:top w:val="double" w:sz="4" w:space="0" w:color="auto"/>
              <w:right w:val="double" w:sz="4" w:space="0" w:color="auto"/>
            </w:tcBorders>
          </w:tcPr>
          <w:p w:rsidR="00DE5107" w:rsidRDefault="00DE5107" w:rsidP="00BA3551">
            <w:pPr>
              <w:jc w:val="center"/>
            </w:pPr>
          </w:p>
        </w:tc>
      </w:tr>
      <w:tr w:rsidR="00DE5107" w:rsidTr="004E3B5D">
        <w:trPr>
          <w:trHeight w:val="495"/>
        </w:trPr>
        <w:tc>
          <w:tcPr>
            <w:tcW w:w="3333" w:type="dxa"/>
            <w:gridSpan w:val="2"/>
            <w:tcBorders>
              <w:left w:val="double" w:sz="4" w:space="0" w:color="auto"/>
            </w:tcBorders>
            <w:shd w:val="clear" w:color="auto" w:fill="DBE5F1"/>
          </w:tcPr>
          <w:p w:rsidR="00DE5107" w:rsidRDefault="00DE5107" w:rsidP="00E753DF">
            <w:pPr>
              <w:rPr>
                <w:sz w:val="20"/>
                <w:szCs w:val="20"/>
              </w:rPr>
            </w:pPr>
            <w:r>
              <w:t xml:space="preserve">2.   </w:t>
            </w:r>
            <w:r w:rsidRPr="00CC48B8">
              <w:t xml:space="preserve">Sjedište </w:t>
            </w:r>
            <w:r w:rsidRPr="00CC48B8">
              <w:rPr>
                <w:sz w:val="20"/>
                <w:szCs w:val="20"/>
              </w:rPr>
              <w:t>(poštanski broj , mjesto,</w:t>
            </w:r>
          </w:p>
          <w:p w:rsidR="00DE5107" w:rsidRPr="00CC48B8" w:rsidRDefault="00DE5107" w:rsidP="00E753DF">
            <w:r>
              <w:rPr>
                <w:sz w:val="20"/>
                <w:szCs w:val="20"/>
              </w:rPr>
              <w:t xml:space="preserve">       ulica i broj)</w:t>
            </w:r>
          </w:p>
        </w:tc>
        <w:tc>
          <w:tcPr>
            <w:tcW w:w="6804" w:type="dxa"/>
            <w:gridSpan w:val="16"/>
            <w:tcBorders>
              <w:right w:val="double" w:sz="4" w:space="0" w:color="auto"/>
            </w:tcBorders>
          </w:tcPr>
          <w:p w:rsidR="00DE5107" w:rsidRDefault="00DE5107" w:rsidP="00BA3551">
            <w:pPr>
              <w:jc w:val="center"/>
            </w:pPr>
          </w:p>
        </w:tc>
      </w:tr>
      <w:tr w:rsidR="00DE5107" w:rsidTr="004E3B5D">
        <w:tc>
          <w:tcPr>
            <w:tcW w:w="3333" w:type="dxa"/>
            <w:gridSpan w:val="2"/>
            <w:tcBorders>
              <w:left w:val="double" w:sz="4" w:space="0" w:color="auto"/>
            </w:tcBorders>
            <w:shd w:val="clear" w:color="auto" w:fill="DBE5F1"/>
          </w:tcPr>
          <w:p w:rsidR="00DE5107" w:rsidRPr="00CC48B8" w:rsidRDefault="00DE5107" w:rsidP="009B2B43">
            <w:r>
              <w:t xml:space="preserve">3.   </w:t>
            </w:r>
            <w:r w:rsidRPr="00CC48B8">
              <w:t>Adresa za slanje pošte</w:t>
            </w:r>
          </w:p>
        </w:tc>
        <w:tc>
          <w:tcPr>
            <w:tcW w:w="6804" w:type="dxa"/>
            <w:gridSpan w:val="16"/>
            <w:tcBorders>
              <w:right w:val="double" w:sz="4" w:space="0" w:color="auto"/>
            </w:tcBorders>
          </w:tcPr>
          <w:p w:rsidR="00DE5107" w:rsidRDefault="00DE5107" w:rsidP="00BA3551">
            <w:pPr>
              <w:jc w:val="center"/>
            </w:pPr>
          </w:p>
        </w:tc>
      </w:tr>
      <w:tr w:rsidR="00DE5107" w:rsidTr="004E3B5D">
        <w:tc>
          <w:tcPr>
            <w:tcW w:w="3333" w:type="dxa"/>
            <w:gridSpan w:val="2"/>
            <w:tcBorders>
              <w:left w:val="double" w:sz="4" w:space="0" w:color="auto"/>
            </w:tcBorders>
            <w:shd w:val="clear" w:color="auto" w:fill="DBE5F1"/>
          </w:tcPr>
          <w:p w:rsidR="00DE5107" w:rsidRPr="00CC48B8" w:rsidRDefault="00DE5107" w:rsidP="009B2B43">
            <w:r>
              <w:t xml:space="preserve">4.   </w:t>
            </w:r>
            <w:r w:rsidRPr="00CC48B8">
              <w:t>Telefon</w:t>
            </w:r>
          </w:p>
        </w:tc>
        <w:tc>
          <w:tcPr>
            <w:tcW w:w="2215" w:type="dxa"/>
            <w:gridSpan w:val="4"/>
          </w:tcPr>
          <w:p w:rsidR="00DE5107" w:rsidRDefault="00DE5107" w:rsidP="00BA3551">
            <w:pPr>
              <w:jc w:val="center"/>
            </w:pPr>
          </w:p>
        </w:tc>
        <w:tc>
          <w:tcPr>
            <w:tcW w:w="2318" w:type="dxa"/>
            <w:gridSpan w:val="7"/>
            <w:shd w:val="clear" w:color="auto" w:fill="DBE5F1"/>
          </w:tcPr>
          <w:p w:rsidR="00DE5107" w:rsidRDefault="00DE5107" w:rsidP="00BA3551">
            <w:pPr>
              <w:jc w:val="center"/>
            </w:pPr>
            <w:r>
              <w:t>5.  Mob. telefon</w:t>
            </w:r>
          </w:p>
        </w:tc>
        <w:tc>
          <w:tcPr>
            <w:tcW w:w="2271" w:type="dxa"/>
            <w:gridSpan w:val="5"/>
            <w:tcBorders>
              <w:right w:val="double" w:sz="4" w:space="0" w:color="auto"/>
            </w:tcBorders>
          </w:tcPr>
          <w:p w:rsidR="00DE5107" w:rsidRDefault="00DE5107" w:rsidP="00BA3551">
            <w:pPr>
              <w:jc w:val="center"/>
            </w:pPr>
          </w:p>
        </w:tc>
      </w:tr>
      <w:tr w:rsidR="00DE5107" w:rsidTr="004E3B5D">
        <w:tc>
          <w:tcPr>
            <w:tcW w:w="3333" w:type="dxa"/>
            <w:gridSpan w:val="2"/>
            <w:tcBorders>
              <w:left w:val="double" w:sz="4" w:space="0" w:color="auto"/>
            </w:tcBorders>
            <w:shd w:val="clear" w:color="auto" w:fill="DBE5F1"/>
          </w:tcPr>
          <w:p w:rsidR="00DE5107" w:rsidRPr="00CC48B8" w:rsidRDefault="00DE5107" w:rsidP="009B2B43">
            <w:r>
              <w:t xml:space="preserve">6.   </w:t>
            </w:r>
            <w:r w:rsidRPr="00CC48B8">
              <w:t>Fax</w:t>
            </w:r>
          </w:p>
        </w:tc>
        <w:tc>
          <w:tcPr>
            <w:tcW w:w="6804" w:type="dxa"/>
            <w:gridSpan w:val="16"/>
            <w:tcBorders>
              <w:right w:val="double" w:sz="4" w:space="0" w:color="auto"/>
            </w:tcBorders>
          </w:tcPr>
          <w:p w:rsidR="00DE5107" w:rsidRDefault="00DE5107" w:rsidP="00BA3551">
            <w:pPr>
              <w:jc w:val="center"/>
            </w:pPr>
          </w:p>
        </w:tc>
      </w:tr>
      <w:tr w:rsidR="00DE5107" w:rsidTr="004E3B5D">
        <w:tc>
          <w:tcPr>
            <w:tcW w:w="3333" w:type="dxa"/>
            <w:gridSpan w:val="2"/>
            <w:tcBorders>
              <w:left w:val="double" w:sz="4" w:space="0" w:color="auto"/>
            </w:tcBorders>
            <w:shd w:val="clear" w:color="auto" w:fill="DBE5F1"/>
          </w:tcPr>
          <w:p w:rsidR="00DE5107" w:rsidRPr="00CC48B8" w:rsidRDefault="00DE5107" w:rsidP="009B2B43">
            <w:r>
              <w:t>7.   E - adresa</w:t>
            </w:r>
          </w:p>
        </w:tc>
        <w:tc>
          <w:tcPr>
            <w:tcW w:w="6804" w:type="dxa"/>
            <w:gridSpan w:val="16"/>
            <w:tcBorders>
              <w:right w:val="double" w:sz="4" w:space="0" w:color="auto"/>
            </w:tcBorders>
          </w:tcPr>
          <w:p w:rsidR="00DE5107" w:rsidRDefault="00DE5107" w:rsidP="00BA3551">
            <w:pPr>
              <w:jc w:val="center"/>
            </w:pPr>
          </w:p>
        </w:tc>
      </w:tr>
      <w:tr w:rsidR="00DE5107" w:rsidTr="004E3B5D">
        <w:tc>
          <w:tcPr>
            <w:tcW w:w="3333" w:type="dxa"/>
            <w:gridSpan w:val="2"/>
            <w:tcBorders>
              <w:left w:val="double" w:sz="4" w:space="0" w:color="auto"/>
            </w:tcBorders>
            <w:shd w:val="clear" w:color="auto" w:fill="DBE5F1"/>
          </w:tcPr>
          <w:p w:rsidR="00DE5107" w:rsidRPr="00CC48B8" w:rsidRDefault="00DE5107" w:rsidP="009B2B43">
            <w:r>
              <w:t xml:space="preserve">8.   </w:t>
            </w:r>
            <w:r w:rsidRPr="00CC48B8">
              <w:t>WEB adresa</w:t>
            </w:r>
          </w:p>
        </w:tc>
        <w:tc>
          <w:tcPr>
            <w:tcW w:w="6804" w:type="dxa"/>
            <w:gridSpan w:val="16"/>
            <w:tcBorders>
              <w:right w:val="double" w:sz="4" w:space="0" w:color="auto"/>
            </w:tcBorders>
          </w:tcPr>
          <w:p w:rsidR="00DE5107" w:rsidRDefault="00DE5107" w:rsidP="00BA3551">
            <w:pPr>
              <w:jc w:val="center"/>
            </w:pPr>
          </w:p>
        </w:tc>
      </w:tr>
      <w:tr w:rsidR="00DE5107" w:rsidTr="004E3B5D">
        <w:tc>
          <w:tcPr>
            <w:tcW w:w="3333" w:type="dxa"/>
            <w:gridSpan w:val="2"/>
            <w:tcBorders>
              <w:left w:val="double" w:sz="4" w:space="0" w:color="auto"/>
            </w:tcBorders>
            <w:shd w:val="clear" w:color="auto" w:fill="DBE5F1"/>
          </w:tcPr>
          <w:p w:rsidR="00DE5107" w:rsidRPr="00CC48B8" w:rsidRDefault="00DE5107" w:rsidP="009B2B43">
            <w:r>
              <w:t xml:space="preserve">9.   </w:t>
            </w:r>
            <w:r w:rsidRPr="00CC48B8">
              <w:t>Broj žiro računa IBAN</w:t>
            </w:r>
          </w:p>
        </w:tc>
        <w:tc>
          <w:tcPr>
            <w:tcW w:w="6804" w:type="dxa"/>
            <w:gridSpan w:val="16"/>
            <w:tcBorders>
              <w:right w:val="double" w:sz="4" w:space="0" w:color="auto"/>
            </w:tcBorders>
          </w:tcPr>
          <w:p w:rsidR="00DE5107" w:rsidRDefault="00DE5107" w:rsidP="00BA3551">
            <w:pPr>
              <w:jc w:val="center"/>
            </w:pPr>
          </w:p>
        </w:tc>
      </w:tr>
      <w:tr w:rsidR="00DE5107" w:rsidTr="004E3B5D">
        <w:tc>
          <w:tcPr>
            <w:tcW w:w="3333" w:type="dxa"/>
            <w:gridSpan w:val="2"/>
            <w:tcBorders>
              <w:left w:val="double" w:sz="4" w:space="0" w:color="auto"/>
            </w:tcBorders>
            <w:shd w:val="clear" w:color="auto" w:fill="DBE5F1"/>
          </w:tcPr>
          <w:p w:rsidR="00DE5107" w:rsidRPr="00CC48B8" w:rsidRDefault="00DE5107" w:rsidP="009B2B43">
            <w:r>
              <w:t xml:space="preserve">10. </w:t>
            </w:r>
            <w:r w:rsidRPr="00CC48B8">
              <w:t>OIB</w:t>
            </w:r>
          </w:p>
        </w:tc>
        <w:tc>
          <w:tcPr>
            <w:tcW w:w="6804" w:type="dxa"/>
            <w:gridSpan w:val="16"/>
            <w:tcBorders>
              <w:right w:val="double" w:sz="4" w:space="0" w:color="auto"/>
            </w:tcBorders>
          </w:tcPr>
          <w:p w:rsidR="00DE5107" w:rsidRDefault="00DE5107" w:rsidP="00BA3551">
            <w:pPr>
              <w:jc w:val="center"/>
            </w:pPr>
          </w:p>
        </w:tc>
      </w:tr>
      <w:tr w:rsidR="00DE5107" w:rsidTr="004E3B5D">
        <w:tc>
          <w:tcPr>
            <w:tcW w:w="3333" w:type="dxa"/>
            <w:gridSpan w:val="2"/>
            <w:tcBorders>
              <w:left w:val="double" w:sz="4" w:space="0" w:color="auto"/>
            </w:tcBorders>
            <w:shd w:val="clear" w:color="auto" w:fill="DBE5F1"/>
          </w:tcPr>
          <w:p w:rsidR="00DE5107" w:rsidRDefault="00DE5107" w:rsidP="009B2B43">
            <w:r>
              <w:t>11. RNO broj</w:t>
            </w:r>
          </w:p>
        </w:tc>
        <w:tc>
          <w:tcPr>
            <w:tcW w:w="6804" w:type="dxa"/>
            <w:gridSpan w:val="16"/>
            <w:tcBorders>
              <w:right w:val="double" w:sz="4" w:space="0" w:color="auto"/>
            </w:tcBorders>
          </w:tcPr>
          <w:p w:rsidR="00DE5107" w:rsidRDefault="00DE5107" w:rsidP="00BA3551">
            <w:pPr>
              <w:jc w:val="center"/>
            </w:pPr>
          </w:p>
        </w:tc>
      </w:tr>
      <w:tr w:rsidR="00DE5107" w:rsidTr="004E3B5D">
        <w:tc>
          <w:tcPr>
            <w:tcW w:w="3333" w:type="dxa"/>
            <w:gridSpan w:val="2"/>
            <w:tcBorders>
              <w:left w:val="double" w:sz="4" w:space="0" w:color="auto"/>
            </w:tcBorders>
            <w:shd w:val="clear" w:color="auto" w:fill="DBE5F1"/>
          </w:tcPr>
          <w:p w:rsidR="00DE5107" w:rsidRDefault="00DE5107" w:rsidP="009B2B43">
            <w:r>
              <w:t>12. Godina osnutka</w:t>
            </w:r>
          </w:p>
        </w:tc>
        <w:tc>
          <w:tcPr>
            <w:tcW w:w="6804" w:type="dxa"/>
            <w:gridSpan w:val="16"/>
            <w:tcBorders>
              <w:right w:val="double" w:sz="4" w:space="0" w:color="auto"/>
            </w:tcBorders>
          </w:tcPr>
          <w:p w:rsidR="00DE5107" w:rsidRDefault="00DE5107" w:rsidP="00BA3551">
            <w:pPr>
              <w:jc w:val="center"/>
            </w:pPr>
          </w:p>
        </w:tc>
      </w:tr>
      <w:tr w:rsidR="00DE5107" w:rsidTr="004E3B5D">
        <w:tc>
          <w:tcPr>
            <w:tcW w:w="3333" w:type="dxa"/>
            <w:gridSpan w:val="2"/>
            <w:tcBorders>
              <w:left w:val="double" w:sz="4" w:space="0" w:color="auto"/>
            </w:tcBorders>
            <w:shd w:val="clear" w:color="auto" w:fill="DBE5F1"/>
          </w:tcPr>
          <w:p w:rsidR="00DE5107" w:rsidRDefault="00DE5107" w:rsidP="009B2B43">
            <w:r>
              <w:t>13. Datum i godina upisa u</w:t>
            </w:r>
          </w:p>
          <w:p w:rsidR="00DE5107" w:rsidRDefault="00DE5107" w:rsidP="009B2B43">
            <w:r>
              <w:t xml:space="preserve">      Registar udruga             </w:t>
            </w:r>
          </w:p>
        </w:tc>
        <w:tc>
          <w:tcPr>
            <w:tcW w:w="2215" w:type="dxa"/>
            <w:gridSpan w:val="4"/>
          </w:tcPr>
          <w:p w:rsidR="00DE5107" w:rsidRDefault="00DE5107" w:rsidP="00BA3551">
            <w:pPr>
              <w:jc w:val="center"/>
            </w:pPr>
          </w:p>
        </w:tc>
        <w:tc>
          <w:tcPr>
            <w:tcW w:w="2318" w:type="dxa"/>
            <w:gridSpan w:val="7"/>
            <w:shd w:val="clear" w:color="auto" w:fill="DBE5F1"/>
          </w:tcPr>
          <w:p w:rsidR="00DE5107" w:rsidRDefault="00DE5107" w:rsidP="00FE0F9D">
            <w:pPr>
              <w:rPr>
                <w:sz w:val="16"/>
                <w:szCs w:val="16"/>
              </w:rPr>
            </w:pPr>
          </w:p>
          <w:p w:rsidR="00DE5107" w:rsidRPr="00FE0F9D" w:rsidRDefault="00DE5107" w:rsidP="00FE0F9D">
            <w:r>
              <w:t>14.  Registarski broj</w:t>
            </w:r>
          </w:p>
        </w:tc>
        <w:tc>
          <w:tcPr>
            <w:tcW w:w="2271" w:type="dxa"/>
            <w:gridSpan w:val="5"/>
            <w:tcBorders>
              <w:right w:val="double" w:sz="4" w:space="0" w:color="auto"/>
            </w:tcBorders>
          </w:tcPr>
          <w:p w:rsidR="00DE5107" w:rsidRDefault="00DE5107" w:rsidP="00BA3551">
            <w:pPr>
              <w:jc w:val="center"/>
            </w:pPr>
          </w:p>
        </w:tc>
      </w:tr>
      <w:tr w:rsidR="00DE5107" w:rsidTr="004E3B5D">
        <w:trPr>
          <w:trHeight w:val="69"/>
        </w:trPr>
        <w:tc>
          <w:tcPr>
            <w:tcW w:w="3333" w:type="dxa"/>
            <w:gridSpan w:val="2"/>
            <w:vMerge w:val="restart"/>
            <w:tcBorders>
              <w:left w:val="double" w:sz="4" w:space="0" w:color="auto"/>
            </w:tcBorders>
            <w:shd w:val="clear" w:color="auto" w:fill="DBE5F1"/>
          </w:tcPr>
          <w:p w:rsidR="00DE5107" w:rsidRDefault="00DE5107" w:rsidP="00BA3551">
            <w:pPr>
              <w:jc w:val="center"/>
            </w:pPr>
          </w:p>
          <w:p w:rsidR="00DE5107" w:rsidRPr="00CC48B8" w:rsidRDefault="00DE5107" w:rsidP="009B2B43">
            <w:r>
              <w:t>15. Predsjednik</w:t>
            </w:r>
          </w:p>
        </w:tc>
        <w:tc>
          <w:tcPr>
            <w:tcW w:w="1646" w:type="dxa"/>
            <w:gridSpan w:val="2"/>
            <w:shd w:val="clear" w:color="auto" w:fill="DBE5F1"/>
          </w:tcPr>
          <w:p w:rsidR="00DE5107" w:rsidRDefault="00DE5107" w:rsidP="009B2B43">
            <w:r>
              <w:t>Ime i prezime</w:t>
            </w:r>
          </w:p>
        </w:tc>
        <w:tc>
          <w:tcPr>
            <w:tcW w:w="5158" w:type="dxa"/>
            <w:gridSpan w:val="14"/>
            <w:tcBorders>
              <w:right w:val="double" w:sz="4" w:space="0" w:color="auto"/>
            </w:tcBorders>
          </w:tcPr>
          <w:p w:rsidR="00DE5107" w:rsidRDefault="00DE5107" w:rsidP="00BA3551">
            <w:pPr>
              <w:jc w:val="center"/>
            </w:pPr>
          </w:p>
        </w:tc>
      </w:tr>
      <w:tr w:rsidR="00DE5107" w:rsidTr="004E3B5D">
        <w:trPr>
          <w:trHeight w:val="67"/>
        </w:trPr>
        <w:tc>
          <w:tcPr>
            <w:tcW w:w="3333" w:type="dxa"/>
            <w:gridSpan w:val="2"/>
            <w:vMerge/>
            <w:tcBorders>
              <w:left w:val="double" w:sz="4" w:space="0" w:color="auto"/>
            </w:tcBorders>
            <w:shd w:val="clear" w:color="auto" w:fill="DBE5F1"/>
          </w:tcPr>
          <w:p w:rsidR="00DE5107" w:rsidRPr="00CC48B8" w:rsidRDefault="00DE5107" w:rsidP="00BA3551">
            <w:pPr>
              <w:jc w:val="center"/>
            </w:pPr>
          </w:p>
        </w:tc>
        <w:tc>
          <w:tcPr>
            <w:tcW w:w="1646" w:type="dxa"/>
            <w:gridSpan w:val="2"/>
            <w:shd w:val="clear" w:color="auto" w:fill="DBE5F1"/>
          </w:tcPr>
          <w:p w:rsidR="00DE5107" w:rsidRDefault="00DE5107" w:rsidP="009B2B43">
            <w:r>
              <w:t>Mob. telefon</w:t>
            </w:r>
          </w:p>
        </w:tc>
        <w:tc>
          <w:tcPr>
            <w:tcW w:w="5158" w:type="dxa"/>
            <w:gridSpan w:val="14"/>
            <w:tcBorders>
              <w:right w:val="double" w:sz="4" w:space="0" w:color="auto"/>
            </w:tcBorders>
          </w:tcPr>
          <w:p w:rsidR="00DE5107" w:rsidRDefault="00DE5107" w:rsidP="00BA3551">
            <w:pPr>
              <w:jc w:val="center"/>
            </w:pPr>
          </w:p>
        </w:tc>
      </w:tr>
      <w:tr w:rsidR="00DE5107" w:rsidTr="004E3B5D">
        <w:trPr>
          <w:trHeight w:val="67"/>
        </w:trPr>
        <w:tc>
          <w:tcPr>
            <w:tcW w:w="3333" w:type="dxa"/>
            <w:gridSpan w:val="2"/>
            <w:vMerge/>
            <w:tcBorders>
              <w:left w:val="double" w:sz="4" w:space="0" w:color="auto"/>
            </w:tcBorders>
            <w:shd w:val="clear" w:color="auto" w:fill="DBE5F1"/>
          </w:tcPr>
          <w:p w:rsidR="00DE5107" w:rsidRPr="00CC48B8" w:rsidRDefault="00DE5107" w:rsidP="00BA3551">
            <w:pPr>
              <w:jc w:val="center"/>
            </w:pPr>
          </w:p>
        </w:tc>
        <w:tc>
          <w:tcPr>
            <w:tcW w:w="1646" w:type="dxa"/>
            <w:gridSpan w:val="2"/>
            <w:shd w:val="clear" w:color="auto" w:fill="DBE5F1"/>
          </w:tcPr>
          <w:p w:rsidR="00DE5107" w:rsidRDefault="00DE5107" w:rsidP="009B2B43">
            <w:r>
              <w:t>E – adresa</w:t>
            </w:r>
          </w:p>
        </w:tc>
        <w:tc>
          <w:tcPr>
            <w:tcW w:w="5158" w:type="dxa"/>
            <w:gridSpan w:val="14"/>
            <w:tcBorders>
              <w:right w:val="double" w:sz="4" w:space="0" w:color="auto"/>
            </w:tcBorders>
          </w:tcPr>
          <w:p w:rsidR="00DE5107" w:rsidRDefault="00DE5107" w:rsidP="00BA3551">
            <w:pPr>
              <w:jc w:val="center"/>
            </w:pPr>
          </w:p>
        </w:tc>
      </w:tr>
      <w:tr w:rsidR="00DE5107" w:rsidTr="004E3B5D">
        <w:trPr>
          <w:trHeight w:val="69"/>
        </w:trPr>
        <w:tc>
          <w:tcPr>
            <w:tcW w:w="3333" w:type="dxa"/>
            <w:gridSpan w:val="2"/>
            <w:vMerge w:val="restart"/>
            <w:tcBorders>
              <w:left w:val="double" w:sz="4" w:space="0" w:color="auto"/>
            </w:tcBorders>
            <w:shd w:val="clear" w:color="auto" w:fill="DBE5F1"/>
          </w:tcPr>
          <w:p w:rsidR="00DE5107" w:rsidRDefault="00DE5107" w:rsidP="00BA3551">
            <w:pPr>
              <w:jc w:val="center"/>
            </w:pPr>
          </w:p>
          <w:p w:rsidR="00DE5107" w:rsidRPr="00CC48B8" w:rsidRDefault="00DE5107" w:rsidP="009B2B43">
            <w:r>
              <w:t>16. Tajnik</w:t>
            </w:r>
          </w:p>
        </w:tc>
        <w:tc>
          <w:tcPr>
            <w:tcW w:w="1646" w:type="dxa"/>
            <w:gridSpan w:val="2"/>
            <w:shd w:val="clear" w:color="auto" w:fill="DBE5F1"/>
          </w:tcPr>
          <w:p w:rsidR="00DE5107" w:rsidRDefault="00DE5107" w:rsidP="009B2B43">
            <w:r>
              <w:t>Ime i prezime</w:t>
            </w:r>
          </w:p>
        </w:tc>
        <w:tc>
          <w:tcPr>
            <w:tcW w:w="5158" w:type="dxa"/>
            <w:gridSpan w:val="14"/>
            <w:tcBorders>
              <w:right w:val="double" w:sz="4" w:space="0" w:color="auto"/>
            </w:tcBorders>
          </w:tcPr>
          <w:p w:rsidR="00DE5107" w:rsidRDefault="00DE5107" w:rsidP="00BA3551">
            <w:pPr>
              <w:jc w:val="center"/>
            </w:pPr>
          </w:p>
        </w:tc>
      </w:tr>
      <w:tr w:rsidR="00DE5107" w:rsidTr="004E3B5D">
        <w:trPr>
          <w:trHeight w:val="67"/>
        </w:trPr>
        <w:tc>
          <w:tcPr>
            <w:tcW w:w="3333" w:type="dxa"/>
            <w:gridSpan w:val="2"/>
            <w:vMerge/>
            <w:tcBorders>
              <w:left w:val="double" w:sz="4" w:space="0" w:color="auto"/>
            </w:tcBorders>
            <w:shd w:val="clear" w:color="auto" w:fill="DBE5F1"/>
          </w:tcPr>
          <w:p w:rsidR="00DE5107" w:rsidRPr="00CC48B8" w:rsidRDefault="00DE5107" w:rsidP="00BA3551">
            <w:pPr>
              <w:jc w:val="center"/>
            </w:pPr>
          </w:p>
        </w:tc>
        <w:tc>
          <w:tcPr>
            <w:tcW w:w="1646" w:type="dxa"/>
            <w:gridSpan w:val="2"/>
            <w:shd w:val="clear" w:color="auto" w:fill="DBE5F1"/>
          </w:tcPr>
          <w:p w:rsidR="00DE5107" w:rsidRDefault="00DE5107" w:rsidP="009B2B43">
            <w:r>
              <w:t>Mob. telefon</w:t>
            </w:r>
          </w:p>
        </w:tc>
        <w:tc>
          <w:tcPr>
            <w:tcW w:w="5158" w:type="dxa"/>
            <w:gridSpan w:val="14"/>
            <w:tcBorders>
              <w:right w:val="double" w:sz="4" w:space="0" w:color="auto"/>
            </w:tcBorders>
          </w:tcPr>
          <w:p w:rsidR="00DE5107" w:rsidRDefault="00DE5107" w:rsidP="00BA3551">
            <w:pPr>
              <w:jc w:val="center"/>
            </w:pPr>
          </w:p>
        </w:tc>
      </w:tr>
      <w:tr w:rsidR="00DE5107" w:rsidTr="004E3B5D">
        <w:trPr>
          <w:trHeight w:val="67"/>
        </w:trPr>
        <w:tc>
          <w:tcPr>
            <w:tcW w:w="3333" w:type="dxa"/>
            <w:gridSpan w:val="2"/>
            <w:vMerge/>
            <w:tcBorders>
              <w:left w:val="double" w:sz="4" w:space="0" w:color="auto"/>
            </w:tcBorders>
            <w:shd w:val="clear" w:color="auto" w:fill="DBE5F1"/>
          </w:tcPr>
          <w:p w:rsidR="00DE5107" w:rsidRPr="00CC48B8" w:rsidRDefault="00DE5107" w:rsidP="00BA3551">
            <w:pPr>
              <w:jc w:val="center"/>
            </w:pPr>
          </w:p>
        </w:tc>
        <w:tc>
          <w:tcPr>
            <w:tcW w:w="1646" w:type="dxa"/>
            <w:gridSpan w:val="2"/>
            <w:shd w:val="clear" w:color="auto" w:fill="DBE5F1"/>
          </w:tcPr>
          <w:p w:rsidR="00DE5107" w:rsidRDefault="00DE5107" w:rsidP="009B2B43">
            <w:r>
              <w:t>E – adresa</w:t>
            </w:r>
          </w:p>
        </w:tc>
        <w:tc>
          <w:tcPr>
            <w:tcW w:w="5158" w:type="dxa"/>
            <w:gridSpan w:val="14"/>
            <w:tcBorders>
              <w:right w:val="double" w:sz="4" w:space="0" w:color="auto"/>
            </w:tcBorders>
          </w:tcPr>
          <w:p w:rsidR="00DE5107" w:rsidRDefault="00DE5107" w:rsidP="00BA3551">
            <w:pPr>
              <w:jc w:val="center"/>
            </w:pPr>
          </w:p>
        </w:tc>
      </w:tr>
      <w:tr w:rsidR="00DE5107" w:rsidTr="004E3B5D">
        <w:tc>
          <w:tcPr>
            <w:tcW w:w="3333" w:type="dxa"/>
            <w:gridSpan w:val="2"/>
            <w:tcBorders>
              <w:left w:val="double" w:sz="4" w:space="0" w:color="auto"/>
            </w:tcBorders>
            <w:shd w:val="clear" w:color="auto" w:fill="DBE5F1"/>
          </w:tcPr>
          <w:p w:rsidR="00DE5107" w:rsidRDefault="00DE5107" w:rsidP="00EE4BD7">
            <w:r w:rsidRPr="00EE4BD7">
              <w:t>1</w:t>
            </w:r>
            <w:r>
              <w:t xml:space="preserve">7. </w:t>
            </w:r>
            <w:r w:rsidRPr="00CC48B8">
              <w:t xml:space="preserve">Imena osoba ovlaštenih za </w:t>
            </w:r>
            <w:r>
              <w:t xml:space="preserve"> </w:t>
            </w:r>
          </w:p>
          <w:p w:rsidR="00DE5107" w:rsidRPr="00CC48B8" w:rsidRDefault="00DE5107" w:rsidP="00EE4BD7">
            <w:r>
              <w:t xml:space="preserve">      za zastupanje udruge    </w:t>
            </w:r>
          </w:p>
        </w:tc>
        <w:tc>
          <w:tcPr>
            <w:tcW w:w="6804" w:type="dxa"/>
            <w:gridSpan w:val="16"/>
            <w:tcBorders>
              <w:right w:val="double" w:sz="4" w:space="0" w:color="auto"/>
            </w:tcBorders>
          </w:tcPr>
          <w:p w:rsidR="00DE5107" w:rsidRDefault="00DE5107" w:rsidP="00BA3551">
            <w:pPr>
              <w:jc w:val="center"/>
            </w:pPr>
          </w:p>
        </w:tc>
      </w:tr>
      <w:tr w:rsidR="00DE5107" w:rsidTr="004E3B5D">
        <w:tc>
          <w:tcPr>
            <w:tcW w:w="3333" w:type="dxa"/>
            <w:gridSpan w:val="2"/>
            <w:tcBorders>
              <w:left w:val="double" w:sz="4" w:space="0" w:color="auto"/>
            </w:tcBorders>
            <w:shd w:val="clear" w:color="auto" w:fill="DBE5F1"/>
          </w:tcPr>
          <w:p w:rsidR="00DE5107" w:rsidRDefault="00DE5107" w:rsidP="00EE4BD7">
            <w:r>
              <w:t xml:space="preserve">18. </w:t>
            </w:r>
            <w:r w:rsidRPr="00CC48B8">
              <w:t xml:space="preserve">Datum održavanja zadnje </w:t>
            </w:r>
          </w:p>
          <w:p w:rsidR="00DE5107" w:rsidRPr="00CC48B8" w:rsidRDefault="00DE5107" w:rsidP="00EE4BD7">
            <w:r>
              <w:t xml:space="preserve">      skupštine</w:t>
            </w:r>
          </w:p>
        </w:tc>
        <w:tc>
          <w:tcPr>
            <w:tcW w:w="6804" w:type="dxa"/>
            <w:gridSpan w:val="16"/>
            <w:tcBorders>
              <w:right w:val="double" w:sz="4" w:space="0" w:color="auto"/>
            </w:tcBorders>
          </w:tcPr>
          <w:p w:rsidR="00DE5107" w:rsidRDefault="00DE5107" w:rsidP="00BA3551">
            <w:pPr>
              <w:jc w:val="center"/>
            </w:pPr>
          </w:p>
        </w:tc>
      </w:tr>
      <w:tr w:rsidR="00DE5107" w:rsidTr="004E3B5D">
        <w:tc>
          <w:tcPr>
            <w:tcW w:w="3333" w:type="dxa"/>
            <w:gridSpan w:val="2"/>
            <w:tcBorders>
              <w:left w:val="double" w:sz="4" w:space="0" w:color="auto"/>
            </w:tcBorders>
            <w:shd w:val="clear" w:color="auto" w:fill="DBE5F1"/>
          </w:tcPr>
          <w:p w:rsidR="00DE5107" w:rsidRDefault="00DE5107" w:rsidP="00EE4BD7">
            <w:r>
              <w:t xml:space="preserve">19. </w:t>
            </w:r>
            <w:r w:rsidRPr="00CC48B8">
              <w:t xml:space="preserve">Datum održavanja zadnje </w:t>
            </w:r>
          </w:p>
          <w:p w:rsidR="00DE5107" w:rsidRPr="00CC48B8" w:rsidRDefault="00DE5107" w:rsidP="00EE4BD7">
            <w:r>
              <w:t xml:space="preserve">      izborne skupštine</w:t>
            </w:r>
          </w:p>
        </w:tc>
        <w:tc>
          <w:tcPr>
            <w:tcW w:w="6804" w:type="dxa"/>
            <w:gridSpan w:val="16"/>
            <w:tcBorders>
              <w:right w:val="double" w:sz="4" w:space="0" w:color="auto"/>
            </w:tcBorders>
          </w:tcPr>
          <w:p w:rsidR="00DE5107" w:rsidRDefault="00DE5107" w:rsidP="00BA3551">
            <w:pPr>
              <w:jc w:val="center"/>
            </w:pPr>
          </w:p>
        </w:tc>
      </w:tr>
      <w:tr w:rsidR="00DE5107" w:rsidTr="004E3B5D">
        <w:tc>
          <w:tcPr>
            <w:tcW w:w="3333" w:type="dxa"/>
            <w:gridSpan w:val="2"/>
            <w:tcBorders>
              <w:left w:val="double" w:sz="4" w:space="0" w:color="auto"/>
            </w:tcBorders>
            <w:shd w:val="clear" w:color="auto" w:fill="DBE5F1"/>
          </w:tcPr>
          <w:p w:rsidR="00DE5107" w:rsidRDefault="00DE5107" w:rsidP="00EE4BD7">
            <w:r>
              <w:t>20. Predstavnici udruge</w:t>
            </w:r>
            <w:r w:rsidRPr="00CC48B8">
              <w:t xml:space="preserve"> u </w:t>
            </w:r>
          </w:p>
          <w:p w:rsidR="00DE5107" w:rsidRDefault="00DE5107" w:rsidP="00EE4BD7">
            <w:r>
              <w:t xml:space="preserve">      skupštini i drugim tijelima </w:t>
            </w:r>
          </w:p>
          <w:p w:rsidR="00DE5107" w:rsidRDefault="00DE5107" w:rsidP="00EE4BD7">
            <w:pPr>
              <w:rPr>
                <w:sz w:val="20"/>
                <w:szCs w:val="20"/>
              </w:rPr>
            </w:pPr>
            <w:r>
              <w:t xml:space="preserve">      nacionalnog saveza </w:t>
            </w:r>
            <w:r>
              <w:rPr>
                <w:sz w:val="20"/>
                <w:szCs w:val="20"/>
              </w:rPr>
              <w:t xml:space="preserve">(ime i </w:t>
            </w:r>
          </w:p>
          <w:p w:rsidR="00DE5107" w:rsidRPr="00F1278F" w:rsidRDefault="00DE5107" w:rsidP="00EE4B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prezime , funkcija)</w:t>
            </w:r>
          </w:p>
        </w:tc>
        <w:tc>
          <w:tcPr>
            <w:tcW w:w="6804" w:type="dxa"/>
            <w:gridSpan w:val="16"/>
            <w:tcBorders>
              <w:right w:val="double" w:sz="4" w:space="0" w:color="auto"/>
            </w:tcBorders>
          </w:tcPr>
          <w:p w:rsidR="00DE5107" w:rsidRDefault="00DE5107" w:rsidP="00BA3551">
            <w:pPr>
              <w:jc w:val="center"/>
            </w:pPr>
          </w:p>
        </w:tc>
      </w:tr>
      <w:tr w:rsidR="00DE5107" w:rsidTr="004E3B5D">
        <w:trPr>
          <w:trHeight w:val="547"/>
        </w:trPr>
        <w:tc>
          <w:tcPr>
            <w:tcW w:w="3333" w:type="dxa"/>
            <w:gridSpan w:val="2"/>
            <w:tcBorders>
              <w:left w:val="double" w:sz="4" w:space="0" w:color="auto"/>
            </w:tcBorders>
            <w:shd w:val="clear" w:color="auto" w:fill="DBE5F1"/>
          </w:tcPr>
          <w:p w:rsidR="00DE5107" w:rsidRDefault="00DE5107" w:rsidP="00EE4BD7">
            <w:r>
              <w:t>21</w:t>
            </w:r>
            <w:r w:rsidRPr="00F1278F">
              <w:t>.</w:t>
            </w:r>
            <w:r>
              <w:t xml:space="preserve"> Broj osoba zaposlenih u </w:t>
            </w:r>
          </w:p>
          <w:p w:rsidR="00DE5107" w:rsidRPr="004A7B3A" w:rsidRDefault="00DE5107" w:rsidP="00EE4BD7">
            <w:pPr>
              <w:rPr>
                <w:sz w:val="20"/>
                <w:szCs w:val="20"/>
              </w:rPr>
            </w:pPr>
            <w:r>
              <w:t xml:space="preserve">      udruzi</w:t>
            </w:r>
            <w:r w:rsidRPr="00F1278F">
              <w:t xml:space="preserve"> </w:t>
            </w:r>
            <w:r>
              <w:rPr>
                <w:sz w:val="20"/>
                <w:szCs w:val="20"/>
              </w:rPr>
              <w:t>(navesti broj)</w:t>
            </w:r>
          </w:p>
        </w:tc>
        <w:tc>
          <w:tcPr>
            <w:tcW w:w="1791" w:type="dxa"/>
            <w:gridSpan w:val="3"/>
            <w:shd w:val="clear" w:color="auto" w:fill="DBE5F1"/>
          </w:tcPr>
          <w:p w:rsidR="00DE5107" w:rsidRDefault="00DE5107" w:rsidP="00BA3551">
            <w:pPr>
              <w:jc w:val="center"/>
            </w:pPr>
            <w:r>
              <w:t>na</w:t>
            </w:r>
          </w:p>
          <w:p w:rsidR="00DE5107" w:rsidRDefault="00DE5107" w:rsidP="00BA3551">
            <w:pPr>
              <w:jc w:val="center"/>
            </w:pPr>
            <w:r>
              <w:t>određeno</w:t>
            </w:r>
          </w:p>
        </w:tc>
        <w:tc>
          <w:tcPr>
            <w:tcW w:w="1788" w:type="dxa"/>
            <w:gridSpan w:val="4"/>
          </w:tcPr>
          <w:p w:rsidR="00DE5107" w:rsidRDefault="00DE5107" w:rsidP="00BA3551">
            <w:pPr>
              <w:jc w:val="center"/>
            </w:pPr>
          </w:p>
        </w:tc>
        <w:tc>
          <w:tcPr>
            <w:tcW w:w="1711" w:type="dxa"/>
            <w:gridSpan w:val="6"/>
            <w:shd w:val="clear" w:color="auto" w:fill="DBE5F1"/>
          </w:tcPr>
          <w:p w:rsidR="00DE5107" w:rsidRDefault="00DE5107" w:rsidP="00BA3551">
            <w:pPr>
              <w:jc w:val="center"/>
            </w:pPr>
            <w:r>
              <w:t>na</w:t>
            </w:r>
          </w:p>
          <w:p w:rsidR="00DE5107" w:rsidRDefault="00DE5107" w:rsidP="00BA3551">
            <w:pPr>
              <w:jc w:val="center"/>
            </w:pPr>
            <w:r>
              <w:t>neodređeno</w:t>
            </w:r>
          </w:p>
        </w:tc>
        <w:tc>
          <w:tcPr>
            <w:tcW w:w="1514" w:type="dxa"/>
            <w:gridSpan w:val="3"/>
            <w:tcBorders>
              <w:right w:val="double" w:sz="4" w:space="0" w:color="auto"/>
            </w:tcBorders>
          </w:tcPr>
          <w:p w:rsidR="00DE5107" w:rsidRDefault="00DE5107" w:rsidP="00BA3551">
            <w:pPr>
              <w:jc w:val="center"/>
            </w:pPr>
          </w:p>
          <w:p w:rsidR="00DE5107" w:rsidRDefault="00DE5107" w:rsidP="00BA3551">
            <w:pPr>
              <w:jc w:val="center"/>
            </w:pPr>
          </w:p>
        </w:tc>
      </w:tr>
      <w:tr w:rsidR="00DE5107" w:rsidTr="004E3B5D">
        <w:trPr>
          <w:trHeight w:val="264"/>
        </w:trPr>
        <w:tc>
          <w:tcPr>
            <w:tcW w:w="8623" w:type="dxa"/>
            <w:gridSpan w:val="15"/>
            <w:tcBorders>
              <w:left w:val="double" w:sz="4" w:space="0" w:color="auto"/>
            </w:tcBorders>
            <w:shd w:val="clear" w:color="auto" w:fill="DBE5F1"/>
          </w:tcPr>
          <w:p w:rsidR="00DE5107" w:rsidRDefault="00DE5107" w:rsidP="004A7B3A">
            <w:r>
              <w:t xml:space="preserve">22. Broj osoba koje tijekom godine iz udruge primaju drugu vrstu naknade  </w:t>
            </w:r>
          </w:p>
        </w:tc>
        <w:tc>
          <w:tcPr>
            <w:tcW w:w="1514" w:type="dxa"/>
            <w:gridSpan w:val="3"/>
            <w:tcBorders>
              <w:right w:val="double" w:sz="4" w:space="0" w:color="auto"/>
            </w:tcBorders>
          </w:tcPr>
          <w:p w:rsidR="00DE5107" w:rsidRDefault="00DE5107" w:rsidP="00BA3551">
            <w:pPr>
              <w:jc w:val="center"/>
            </w:pPr>
          </w:p>
        </w:tc>
      </w:tr>
      <w:tr w:rsidR="00DE5107" w:rsidTr="009F4E61">
        <w:trPr>
          <w:trHeight w:val="264"/>
        </w:trPr>
        <w:tc>
          <w:tcPr>
            <w:tcW w:w="6210" w:type="dxa"/>
            <w:gridSpan w:val="8"/>
            <w:tcBorders>
              <w:left w:val="double" w:sz="4" w:space="0" w:color="auto"/>
            </w:tcBorders>
            <w:shd w:val="clear" w:color="auto" w:fill="DBE5F1"/>
          </w:tcPr>
          <w:p w:rsidR="00DE5107" w:rsidRDefault="00DE5107" w:rsidP="004A7B3A">
            <w:r>
              <w:t xml:space="preserve">23. Izrađujete li i javno objavljujete godišnji program rada </w:t>
            </w:r>
          </w:p>
          <w:p w:rsidR="00DE5107" w:rsidRDefault="00DE5107" w:rsidP="009F4E61">
            <w:r>
              <w:t xml:space="preserve">      i financijski plan te godišnji izvještaj o radu i ostvarenju</w:t>
            </w:r>
          </w:p>
          <w:p w:rsidR="00DE5107" w:rsidRDefault="00DE5107" w:rsidP="009F4E61">
            <w:r>
              <w:t xml:space="preserve">      financijskog plana? </w:t>
            </w:r>
          </w:p>
        </w:tc>
        <w:tc>
          <w:tcPr>
            <w:tcW w:w="981" w:type="dxa"/>
            <w:gridSpan w:val="3"/>
            <w:shd w:val="clear" w:color="auto" w:fill="DBE5F1"/>
          </w:tcPr>
          <w:p w:rsidR="00DE5107" w:rsidRDefault="00DE5107" w:rsidP="009F4E61">
            <w:pPr>
              <w:jc w:val="center"/>
            </w:pPr>
          </w:p>
          <w:p w:rsidR="00DE5107" w:rsidRDefault="00DE5107" w:rsidP="009F4E61">
            <w:pPr>
              <w:jc w:val="center"/>
            </w:pPr>
            <w:r>
              <w:t>da</w:t>
            </w:r>
          </w:p>
        </w:tc>
        <w:tc>
          <w:tcPr>
            <w:tcW w:w="982" w:type="dxa"/>
            <w:gridSpan w:val="3"/>
            <w:shd w:val="clear" w:color="auto" w:fill="FFFFFF"/>
          </w:tcPr>
          <w:p w:rsidR="00DE5107" w:rsidRDefault="00DE5107"/>
        </w:tc>
        <w:tc>
          <w:tcPr>
            <w:tcW w:w="982" w:type="dxa"/>
            <w:gridSpan w:val="3"/>
            <w:shd w:val="clear" w:color="auto" w:fill="DBE5F1"/>
          </w:tcPr>
          <w:p w:rsidR="00DE5107" w:rsidRDefault="00DE5107" w:rsidP="009F4E61">
            <w:pPr>
              <w:jc w:val="center"/>
            </w:pPr>
          </w:p>
          <w:p w:rsidR="00DE5107" w:rsidRDefault="00DE5107" w:rsidP="009F4E61">
            <w:pPr>
              <w:jc w:val="center"/>
            </w:pPr>
            <w:r>
              <w:t>ne</w:t>
            </w:r>
          </w:p>
        </w:tc>
        <w:tc>
          <w:tcPr>
            <w:tcW w:w="982" w:type="dxa"/>
            <w:tcBorders>
              <w:right w:val="double" w:sz="4" w:space="0" w:color="auto"/>
            </w:tcBorders>
            <w:shd w:val="clear" w:color="auto" w:fill="FFFFFF"/>
          </w:tcPr>
          <w:p w:rsidR="00DE5107" w:rsidRDefault="00DE5107" w:rsidP="009F4E61"/>
        </w:tc>
      </w:tr>
      <w:tr w:rsidR="00DE5107" w:rsidTr="009F4E61">
        <w:trPr>
          <w:trHeight w:val="264"/>
        </w:trPr>
        <w:tc>
          <w:tcPr>
            <w:tcW w:w="5548" w:type="dxa"/>
            <w:gridSpan w:val="6"/>
            <w:tcBorders>
              <w:left w:val="double" w:sz="4" w:space="0" w:color="auto"/>
            </w:tcBorders>
            <w:shd w:val="clear" w:color="auto" w:fill="DBE5F1"/>
          </w:tcPr>
          <w:p w:rsidR="00DE5107" w:rsidRDefault="00DE5107" w:rsidP="009F4E61">
            <w:r>
              <w:t>24. Ukoliko ste označili odgovor „da“ napišite na koji</w:t>
            </w:r>
          </w:p>
          <w:p w:rsidR="00DE5107" w:rsidRDefault="00DE5107" w:rsidP="009F4E61">
            <w:r>
              <w:t xml:space="preserve">      način ga predstavljate javnosti</w:t>
            </w:r>
          </w:p>
        </w:tc>
        <w:tc>
          <w:tcPr>
            <w:tcW w:w="4589" w:type="dxa"/>
            <w:gridSpan w:val="12"/>
            <w:tcBorders>
              <w:right w:val="double" w:sz="4" w:space="0" w:color="auto"/>
            </w:tcBorders>
            <w:shd w:val="clear" w:color="auto" w:fill="FFFFFF"/>
          </w:tcPr>
          <w:p w:rsidR="00DE5107" w:rsidRDefault="00DE5107" w:rsidP="009F4E61"/>
        </w:tc>
      </w:tr>
      <w:tr w:rsidR="00DE5107" w:rsidTr="004E3B5D">
        <w:trPr>
          <w:trHeight w:val="264"/>
        </w:trPr>
        <w:tc>
          <w:tcPr>
            <w:tcW w:w="4697" w:type="dxa"/>
            <w:gridSpan w:val="3"/>
            <w:tcBorders>
              <w:left w:val="double" w:sz="4" w:space="0" w:color="auto"/>
            </w:tcBorders>
            <w:shd w:val="clear" w:color="auto" w:fill="DBE5F1"/>
          </w:tcPr>
          <w:p w:rsidR="00DE5107" w:rsidRPr="004A7B3A" w:rsidRDefault="00DE5107" w:rsidP="004A7B3A">
            <w:pPr>
              <w:rPr>
                <w:sz w:val="20"/>
                <w:szCs w:val="20"/>
              </w:rPr>
            </w:pPr>
            <w:r>
              <w:t xml:space="preserve">25. Način vođenja knjigovodstva </w:t>
            </w:r>
            <w:r>
              <w:rPr>
                <w:sz w:val="20"/>
                <w:szCs w:val="20"/>
              </w:rPr>
              <w:t>(označite sa X)</w:t>
            </w:r>
          </w:p>
        </w:tc>
        <w:tc>
          <w:tcPr>
            <w:tcW w:w="1321" w:type="dxa"/>
            <w:gridSpan w:val="4"/>
            <w:shd w:val="clear" w:color="auto" w:fill="DBE5F1"/>
          </w:tcPr>
          <w:p w:rsidR="00DE5107" w:rsidRDefault="00DE5107" w:rsidP="00BA3551">
            <w:pPr>
              <w:jc w:val="center"/>
            </w:pPr>
            <w:r>
              <w:t>dvojno</w:t>
            </w:r>
          </w:p>
        </w:tc>
        <w:tc>
          <w:tcPr>
            <w:tcW w:w="1323" w:type="dxa"/>
            <w:gridSpan w:val="5"/>
            <w:shd w:val="clear" w:color="auto" w:fill="FFFFFF"/>
          </w:tcPr>
          <w:p w:rsidR="00DE5107" w:rsidRDefault="00DE5107" w:rsidP="00BA3551">
            <w:pPr>
              <w:jc w:val="center"/>
            </w:pPr>
          </w:p>
        </w:tc>
        <w:tc>
          <w:tcPr>
            <w:tcW w:w="1493" w:type="dxa"/>
            <w:gridSpan w:val="4"/>
            <w:shd w:val="clear" w:color="auto" w:fill="DBE5F1"/>
          </w:tcPr>
          <w:p w:rsidR="00DE5107" w:rsidRDefault="00DE5107" w:rsidP="00BA3551">
            <w:pPr>
              <w:jc w:val="center"/>
            </w:pPr>
            <w:r>
              <w:t>jednostavno</w:t>
            </w:r>
          </w:p>
        </w:tc>
        <w:tc>
          <w:tcPr>
            <w:tcW w:w="1303" w:type="dxa"/>
            <w:gridSpan w:val="2"/>
            <w:tcBorders>
              <w:right w:val="double" w:sz="4" w:space="0" w:color="auto"/>
            </w:tcBorders>
            <w:shd w:val="clear" w:color="auto" w:fill="FFFFFF"/>
          </w:tcPr>
          <w:p w:rsidR="00DE5107" w:rsidRDefault="00DE5107" w:rsidP="00BA3551">
            <w:pPr>
              <w:jc w:val="center"/>
            </w:pPr>
          </w:p>
        </w:tc>
      </w:tr>
      <w:tr w:rsidR="00DE5107" w:rsidTr="004E3B5D">
        <w:trPr>
          <w:trHeight w:val="264"/>
        </w:trPr>
        <w:tc>
          <w:tcPr>
            <w:tcW w:w="4979" w:type="dxa"/>
            <w:gridSpan w:val="4"/>
            <w:tcBorders>
              <w:left w:val="double" w:sz="4" w:space="0" w:color="auto"/>
            </w:tcBorders>
            <w:shd w:val="clear" w:color="auto" w:fill="DBE5F1"/>
          </w:tcPr>
          <w:p w:rsidR="00DE5107" w:rsidRDefault="00DE5107" w:rsidP="004E3B5D">
            <w:r>
              <w:t>26. Naziv organizacije koja vodi knjigovodstvo</w:t>
            </w:r>
          </w:p>
        </w:tc>
        <w:tc>
          <w:tcPr>
            <w:tcW w:w="5158" w:type="dxa"/>
            <w:gridSpan w:val="14"/>
            <w:tcBorders>
              <w:right w:val="double" w:sz="4" w:space="0" w:color="auto"/>
            </w:tcBorders>
            <w:shd w:val="clear" w:color="auto" w:fill="FFFFFF"/>
          </w:tcPr>
          <w:p w:rsidR="00DE5107" w:rsidRDefault="00DE5107" w:rsidP="004E3B5D"/>
        </w:tc>
      </w:tr>
      <w:tr w:rsidR="00DE5107" w:rsidTr="009F4E61">
        <w:trPr>
          <w:trHeight w:val="264"/>
        </w:trPr>
        <w:tc>
          <w:tcPr>
            <w:tcW w:w="6210" w:type="dxa"/>
            <w:gridSpan w:val="8"/>
            <w:tcBorders>
              <w:left w:val="double" w:sz="4" w:space="0" w:color="auto"/>
            </w:tcBorders>
            <w:shd w:val="clear" w:color="auto" w:fill="DBE5F1"/>
          </w:tcPr>
          <w:p w:rsidR="00DE5107" w:rsidRDefault="00DE5107" w:rsidP="004A7B3A">
            <w:r>
              <w:t>27. Godišnji trošak za knjigovodstvene usluge</w:t>
            </w:r>
          </w:p>
        </w:tc>
        <w:tc>
          <w:tcPr>
            <w:tcW w:w="3927" w:type="dxa"/>
            <w:gridSpan w:val="10"/>
            <w:tcBorders>
              <w:right w:val="double" w:sz="4" w:space="0" w:color="auto"/>
            </w:tcBorders>
          </w:tcPr>
          <w:p w:rsidR="00DE5107" w:rsidRDefault="00DE5107" w:rsidP="00BA3551">
            <w:pPr>
              <w:jc w:val="center"/>
            </w:pPr>
          </w:p>
        </w:tc>
      </w:tr>
      <w:tr w:rsidR="00DE5107" w:rsidTr="000D0A20">
        <w:trPr>
          <w:trHeight w:val="264"/>
        </w:trPr>
        <w:tc>
          <w:tcPr>
            <w:tcW w:w="6210" w:type="dxa"/>
            <w:gridSpan w:val="8"/>
            <w:tcBorders>
              <w:left w:val="double" w:sz="4" w:space="0" w:color="auto"/>
            </w:tcBorders>
            <w:shd w:val="clear" w:color="auto" w:fill="DBE5F1"/>
          </w:tcPr>
          <w:p w:rsidR="00DE5107" w:rsidRDefault="00DE5107" w:rsidP="004A7B3A">
            <w:r>
              <w:t>28. Dali plaćate najamninu za kancelarijski prostor?</w:t>
            </w:r>
          </w:p>
        </w:tc>
        <w:tc>
          <w:tcPr>
            <w:tcW w:w="981" w:type="dxa"/>
            <w:gridSpan w:val="3"/>
            <w:shd w:val="clear" w:color="auto" w:fill="DBE5F1"/>
          </w:tcPr>
          <w:p w:rsidR="00DE5107" w:rsidRDefault="00DE5107" w:rsidP="00BA3551">
            <w:pPr>
              <w:jc w:val="center"/>
            </w:pPr>
            <w:r>
              <w:t>da</w:t>
            </w:r>
          </w:p>
        </w:tc>
        <w:tc>
          <w:tcPr>
            <w:tcW w:w="982" w:type="dxa"/>
            <w:gridSpan w:val="3"/>
          </w:tcPr>
          <w:p w:rsidR="00DE5107" w:rsidRDefault="00DE5107" w:rsidP="00BA3551">
            <w:pPr>
              <w:jc w:val="center"/>
            </w:pPr>
          </w:p>
        </w:tc>
        <w:tc>
          <w:tcPr>
            <w:tcW w:w="982" w:type="dxa"/>
            <w:gridSpan w:val="3"/>
            <w:shd w:val="clear" w:color="auto" w:fill="DBE5F1"/>
          </w:tcPr>
          <w:p w:rsidR="00DE5107" w:rsidRDefault="00DE5107" w:rsidP="00BA3551">
            <w:pPr>
              <w:jc w:val="center"/>
            </w:pPr>
            <w:r>
              <w:t>ne</w:t>
            </w:r>
          </w:p>
        </w:tc>
        <w:tc>
          <w:tcPr>
            <w:tcW w:w="982" w:type="dxa"/>
            <w:tcBorders>
              <w:right w:val="double" w:sz="4" w:space="0" w:color="auto"/>
            </w:tcBorders>
          </w:tcPr>
          <w:p w:rsidR="00DE5107" w:rsidRDefault="00DE5107" w:rsidP="00BA3551">
            <w:pPr>
              <w:jc w:val="center"/>
            </w:pPr>
          </w:p>
        </w:tc>
      </w:tr>
      <w:tr w:rsidR="00DE5107" w:rsidTr="000D0A20">
        <w:trPr>
          <w:trHeight w:val="264"/>
        </w:trPr>
        <w:tc>
          <w:tcPr>
            <w:tcW w:w="7185" w:type="dxa"/>
            <w:gridSpan w:val="10"/>
            <w:tcBorders>
              <w:left w:val="double" w:sz="4" w:space="0" w:color="auto"/>
            </w:tcBorders>
            <w:shd w:val="clear" w:color="auto" w:fill="DBE5F1"/>
          </w:tcPr>
          <w:p w:rsidR="00DE5107" w:rsidRDefault="00DE5107" w:rsidP="000D0A20">
            <w:r>
              <w:t>29. Ako je odgovor „da“ navedite godišnji trošak za najamninu</w:t>
            </w:r>
          </w:p>
        </w:tc>
        <w:tc>
          <w:tcPr>
            <w:tcW w:w="2952" w:type="dxa"/>
            <w:gridSpan w:val="8"/>
            <w:tcBorders>
              <w:right w:val="double" w:sz="4" w:space="0" w:color="auto"/>
            </w:tcBorders>
            <w:shd w:val="clear" w:color="auto" w:fill="FFFFFF"/>
          </w:tcPr>
          <w:p w:rsidR="00DE5107" w:rsidRDefault="00DE5107" w:rsidP="000D0A20"/>
        </w:tc>
      </w:tr>
      <w:tr w:rsidR="00DE5107" w:rsidTr="000D0A20">
        <w:trPr>
          <w:trHeight w:val="264"/>
        </w:trPr>
        <w:tc>
          <w:tcPr>
            <w:tcW w:w="6210" w:type="dxa"/>
            <w:gridSpan w:val="8"/>
            <w:tcBorders>
              <w:left w:val="double" w:sz="4" w:space="0" w:color="auto"/>
            </w:tcBorders>
            <w:shd w:val="clear" w:color="auto" w:fill="DBE5F1"/>
          </w:tcPr>
          <w:p w:rsidR="00DE5107" w:rsidRDefault="00DE5107" w:rsidP="004A7B3A">
            <w:r>
              <w:t>30. Dali plaćate najamninu za sportske objekte</w:t>
            </w:r>
          </w:p>
        </w:tc>
        <w:tc>
          <w:tcPr>
            <w:tcW w:w="981" w:type="dxa"/>
            <w:gridSpan w:val="3"/>
            <w:shd w:val="clear" w:color="auto" w:fill="DBE5F1"/>
          </w:tcPr>
          <w:p w:rsidR="00DE5107" w:rsidRDefault="00DE5107" w:rsidP="00BA3551">
            <w:pPr>
              <w:jc w:val="center"/>
            </w:pPr>
            <w:r>
              <w:t>da</w:t>
            </w:r>
          </w:p>
        </w:tc>
        <w:tc>
          <w:tcPr>
            <w:tcW w:w="982" w:type="dxa"/>
            <w:gridSpan w:val="3"/>
          </w:tcPr>
          <w:p w:rsidR="00DE5107" w:rsidRDefault="00DE5107" w:rsidP="00BA3551">
            <w:pPr>
              <w:jc w:val="center"/>
            </w:pPr>
          </w:p>
        </w:tc>
        <w:tc>
          <w:tcPr>
            <w:tcW w:w="982" w:type="dxa"/>
            <w:gridSpan w:val="3"/>
            <w:shd w:val="clear" w:color="auto" w:fill="DBE5F1"/>
          </w:tcPr>
          <w:p w:rsidR="00DE5107" w:rsidRDefault="00DE5107" w:rsidP="00BA3551">
            <w:pPr>
              <w:jc w:val="center"/>
            </w:pPr>
            <w:r>
              <w:t>ne</w:t>
            </w:r>
          </w:p>
        </w:tc>
        <w:tc>
          <w:tcPr>
            <w:tcW w:w="982" w:type="dxa"/>
            <w:tcBorders>
              <w:right w:val="double" w:sz="4" w:space="0" w:color="auto"/>
            </w:tcBorders>
          </w:tcPr>
          <w:p w:rsidR="00DE5107" w:rsidRDefault="00DE5107" w:rsidP="00BA3551">
            <w:pPr>
              <w:jc w:val="center"/>
            </w:pPr>
          </w:p>
        </w:tc>
      </w:tr>
      <w:tr w:rsidR="00DE5107" w:rsidTr="00D51A51">
        <w:trPr>
          <w:trHeight w:val="264"/>
        </w:trPr>
        <w:tc>
          <w:tcPr>
            <w:tcW w:w="7191" w:type="dxa"/>
            <w:gridSpan w:val="11"/>
            <w:tcBorders>
              <w:left w:val="double" w:sz="4" w:space="0" w:color="auto"/>
            </w:tcBorders>
            <w:shd w:val="clear" w:color="auto" w:fill="DBE5F1"/>
          </w:tcPr>
          <w:p w:rsidR="00DE5107" w:rsidRDefault="00DE5107" w:rsidP="00953636">
            <w:r>
              <w:t>31. Ako je odgovor „da“ navedite godišnji trošak za najamninu</w:t>
            </w:r>
          </w:p>
        </w:tc>
        <w:tc>
          <w:tcPr>
            <w:tcW w:w="2946" w:type="dxa"/>
            <w:gridSpan w:val="7"/>
            <w:tcBorders>
              <w:right w:val="double" w:sz="4" w:space="0" w:color="auto"/>
            </w:tcBorders>
          </w:tcPr>
          <w:p w:rsidR="00DE5107" w:rsidRDefault="00DE5107" w:rsidP="00BA3551">
            <w:pPr>
              <w:jc w:val="center"/>
            </w:pPr>
          </w:p>
        </w:tc>
      </w:tr>
      <w:tr w:rsidR="00DE5107" w:rsidTr="000D0A20">
        <w:trPr>
          <w:trHeight w:val="264"/>
        </w:trPr>
        <w:tc>
          <w:tcPr>
            <w:tcW w:w="6210" w:type="dxa"/>
            <w:gridSpan w:val="8"/>
            <w:tcBorders>
              <w:left w:val="double" w:sz="4" w:space="0" w:color="auto"/>
            </w:tcBorders>
            <w:shd w:val="clear" w:color="auto" w:fill="DBE5F1"/>
          </w:tcPr>
          <w:p w:rsidR="00DE5107" w:rsidRDefault="00DE5107" w:rsidP="004A7B3A">
            <w:r>
              <w:t>31. Naplaćujete li članarine?</w:t>
            </w:r>
          </w:p>
        </w:tc>
        <w:tc>
          <w:tcPr>
            <w:tcW w:w="981" w:type="dxa"/>
            <w:gridSpan w:val="3"/>
            <w:shd w:val="clear" w:color="auto" w:fill="DBE5F1"/>
          </w:tcPr>
          <w:p w:rsidR="00DE5107" w:rsidRDefault="00DE5107" w:rsidP="00BA3551">
            <w:pPr>
              <w:jc w:val="center"/>
            </w:pPr>
            <w:r>
              <w:t>da</w:t>
            </w:r>
          </w:p>
        </w:tc>
        <w:tc>
          <w:tcPr>
            <w:tcW w:w="982" w:type="dxa"/>
            <w:gridSpan w:val="3"/>
          </w:tcPr>
          <w:p w:rsidR="00DE5107" w:rsidRDefault="00DE5107" w:rsidP="00BA3551">
            <w:pPr>
              <w:jc w:val="center"/>
            </w:pPr>
          </w:p>
        </w:tc>
        <w:tc>
          <w:tcPr>
            <w:tcW w:w="982" w:type="dxa"/>
            <w:gridSpan w:val="3"/>
            <w:shd w:val="clear" w:color="auto" w:fill="DBE5F1"/>
          </w:tcPr>
          <w:p w:rsidR="00DE5107" w:rsidRDefault="00DE5107" w:rsidP="00BA3551">
            <w:pPr>
              <w:jc w:val="center"/>
            </w:pPr>
            <w:r>
              <w:t>ne</w:t>
            </w:r>
          </w:p>
        </w:tc>
        <w:tc>
          <w:tcPr>
            <w:tcW w:w="982" w:type="dxa"/>
            <w:tcBorders>
              <w:right w:val="double" w:sz="4" w:space="0" w:color="auto"/>
            </w:tcBorders>
          </w:tcPr>
          <w:p w:rsidR="00DE5107" w:rsidRDefault="00DE5107" w:rsidP="00BA3551">
            <w:pPr>
              <w:jc w:val="center"/>
            </w:pPr>
          </w:p>
        </w:tc>
      </w:tr>
      <w:tr w:rsidR="00DE5107" w:rsidTr="00642AD8">
        <w:trPr>
          <w:trHeight w:val="264"/>
        </w:trPr>
        <w:tc>
          <w:tcPr>
            <w:tcW w:w="7191" w:type="dxa"/>
            <w:gridSpan w:val="11"/>
            <w:tcBorders>
              <w:left w:val="double" w:sz="4" w:space="0" w:color="auto"/>
              <w:bottom w:val="double" w:sz="4" w:space="0" w:color="auto"/>
            </w:tcBorders>
            <w:shd w:val="clear" w:color="auto" w:fill="DBE5F1"/>
          </w:tcPr>
          <w:p w:rsidR="00DE5107" w:rsidRDefault="00DE5107" w:rsidP="000D0A20">
            <w:r>
              <w:t>32. Ako je odgovor „da“ navedite prihod ostvaren u 2015. godini</w:t>
            </w:r>
          </w:p>
        </w:tc>
        <w:tc>
          <w:tcPr>
            <w:tcW w:w="2946" w:type="dxa"/>
            <w:gridSpan w:val="7"/>
            <w:tcBorders>
              <w:bottom w:val="double" w:sz="4" w:space="0" w:color="auto"/>
              <w:right w:val="double" w:sz="4" w:space="0" w:color="auto"/>
            </w:tcBorders>
          </w:tcPr>
          <w:p w:rsidR="00DE5107" w:rsidRDefault="00DE5107" w:rsidP="00BA3551">
            <w:pPr>
              <w:jc w:val="center"/>
            </w:pPr>
          </w:p>
        </w:tc>
      </w:tr>
    </w:tbl>
    <w:p w:rsidR="00DE5107" w:rsidRDefault="00DE5107" w:rsidP="00D65F17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75"/>
        <w:gridCol w:w="2977"/>
        <w:gridCol w:w="2161"/>
        <w:gridCol w:w="2162"/>
        <w:gridCol w:w="2162"/>
      </w:tblGrid>
      <w:tr w:rsidR="00DE5107" w:rsidRPr="00642AD8" w:rsidTr="00F13EEA">
        <w:tc>
          <w:tcPr>
            <w:tcW w:w="675" w:type="dxa"/>
            <w:tcBorders>
              <w:top w:val="double" w:sz="4" w:space="0" w:color="auto"/>
              <w:left w:val="double" w:sz="4" w:space="0" w:color="auto"/>
            </w:tcBorders>
            <w:shd w:val="clear" w:color="auto" w:fill="8DB3E2"/>
          </w:tcPr>
          <w:p w:rsidR="00DE5107" w:rsidRPr="00642AD8" w:rsidRDefault="00DE5107" w:rsidP="00F13EEA">
            <w:pPr>
              <w:jc w:val="center"/>
              <w:rPr>
                <w:b/>
              </w:rPr>
            </w:pPr>
            <w:r>
              <w:rPr>
                <w:b/>
              </w:rPr>
              <w:t>II.</w:t>
            </w:r>
          </w:p>
        </w:tc>
        <w:tc>
          <w:tcPr>
            <w:tcW w:w="9462" w:type="dxa"/>
            <w:gridSpan w:val="4"/>
            <w:tcBorders>
              <w:top w:val="double" w:sz="4" w:space="0" w:color="auto"/>
              <w:right w:val="double" w:sz="4" w:space="0" w:color="auto"/>
            </w:tcBorders>
            <w:shd w:val="clear" w:color="auto" w:fill="8DB3E2"/>
          </w:tcPr>
          <w:p w:rsidR="00DE5107" w:rsidRPr="00642AD8" w:rsidRDefault="00DE5107" w:rsidP="00642AD8">
            <w:pPr>
              <w:jc w:val="center"/>
              <w:rPr>
                <w:b/>
              </w:rPr>
            </w:pPr>
            <w:r>
              <w:rPr>
                <w:b/>
              </w:rPr>
              <w:t>PODACI O ČLANSTVU</w:t>
            </w:r>
          </w:p>
        </w:tc>
      </w:tr>
      <w:tr w:rsidR="00DE5107" w:rsidRPr="00642AD8" w:rsidTr="00953636">
        <w:tc>
          <w:tcPr>
            <w:tcW w:w="675" w:type="dxa"/>
            <w:tcBorders>
              <w:top w:val="double" w:sz="4" w:space="0" w:color="auto"/>
              <w:left w:val="double" w:sz="4" w:space="0" w:color="auto"/>
            </w:tcBorders>
            <w:shd w:val="clear" w:color="auto" w:fill="DBE5F1"/>
          </w:tcPr>
          <w:p w:rsidR="00DE5107" w:rsidRPr="00642AD8" w:rsidRDefault="00DE5107" w:rsidP="00F13EEA">
            <w:pPr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9462" w:type="dxa"/>
            <w:gridSpan w:val="4"/>
            <w:tcBorders>
              <w:top w:val="double" w:sz="4" w:space="0" w:color="auto"/>
              <w:right w:val="double" w:sz="4" w:space="0" w:color="auto"/>
            </w:tcBorders>
            <w:shd w:val="clear" w:color="auto" w:fill="DBE5F1"/>
          </w:tcPr>
          <w:p w:rsidR="00DE5107" w:rsidRPr="00642AD8" w:rsidRDefault="00DE5107" w:rsidP="00642AD8">
            <w:pPr>
              <w:jc w:val="center"/>
              <w:rPr>
                <w:b/>
              </w:rPr>
            </w:pPr>
            <w:r w:rsidRPr="00642AD8">
              <w:rPr>
                <w:b/>
              </w:rPr>
              <w:t>PODACI O SPORTAŠIMA</w:t>
            </w:r>
          </w:p>
        </w:tc>
      </w:tr>
      <w:tr w:rsidR="00DE5107" w:rsidRPr="00642AD8" w:rsidTr="00953636">
        <w:tc>
          <w:tcPr>
            <w:tcW w:w="3652" w:type="dxa"/>
            <w:gridSpan w:val="2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DBE5F1"/>
          </w:tcPr>
          <w:p w:rsidR="00DE5107" w:rsidRPr="00642AD8" w:rsidRDefault="00DE5107" w:rsidP="00642AD8">
            <w:pPr>
              <w:jc w:val="center"/>
              <w:rPr>
                <w:b/>
              </w:rPr>
            </w:pPr>
            <w:r w:rsidRPr="00642AD8">
              <w:rPr>
                <w:b/>
              </w:rPr>
              <w:t xml:space="preserve">Uzrast / </w:t>
            </w:r>
          </w:p>
          <w:p w:rsidR="00DE5107" w:rsidRPr="00642AD8" w:rsidRDefault="00DE5107" w:rsidP="00642AD8">
            <w:pPr>
              <w:jc w:val="center"/>
              <w:rPr>
                <w:b/>
              </w:rPr>
            </w:pPr>
            <w:r w:rsidRPr="00642AD8">
              <w:rPr>
                <w:b/>
              </w:rPr>
              <w:t>kategorija</w:t>
            </w:r>
          </w:p>
        </w:tc>
        <w:tc>
          <w:tcPr>
            <w:tcW w:w="6485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DBE5F1"/>
          </w:tcPr>
          <w:p w:rsidR="00DE5107" w:rsidRPr="00642AD8" w:rsidRDefault="00DE5107" w:rsidP="00642AD8">
            <w:pPr>
              <w:jc w:val="center"/>
              <w:rPr>
                <w:b/>
              </w:rPr>
            </w:pPr>
            <w:r w:rsidRPr="00642AD8">
              <w:rPr>
                <w:b/>
              </w:rPr>
              <w:t>Broj registriranih sportaša</w:t>
            </w:r>
          </w:p>
        </w:tc>
      </w:tr>
      <w:tr w:rsidR="00DE5107" w:rsidRPr="00642AD8" w:rsidTr="00953636">
        <w:tc>
          <w:tcPr>
            <w:tcW w:w="3652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/>
          </w:tcPr>
          <w:p w:rsidR="00DE5107" w:rsidRPr="00642AD8" w:rsidRDefault="00DE5107" w:rsidP="00642AD8">
            <w:pPr>
              <w:jc w:val="center"/>
              <w:rPr>
                <w:b/>
              </w:rPr>
            </w:pPr>
          </w:p>
        </w:tc>
        <w:tc>
          <w:tcPr>
            <w:tcW w:w="2161" w:type="dxa"/>
            <w:tcBorders>
              <w:left w:val="double" w:sz="4" w:space="0" w:color="auto"/>
              <w:bottom w:val="double" w:sz="4" w:space="0" w:color="auto"/>
            </w:tcBorders>
            <w:shd w:val="clear" w:color="auto" w:fill="DBE5F1"/>
          </w:tcPr>
          <w:p w:rsidR="00DE5107" w:rsidRPr="00642AD8" w:rsidRDefault="00DE5107" w:rsidP="00642AD8">
            <w:pPr>
              <w:jc w:val="center"/>
              <w:rPr>
                <w:b/>
              </w:rPr>
            </w:pPr>
            <w:r w:rsidRPr="00642AD8">
              <w:rPr>
                <w:b/>
              </w:rPr>
              <w:t>Žene</w:t>
            </w:r>
          </w:p>
        </w:tc>
        <w:tc>
          <w:tcPr>
            <w:tcW w:w="2162" w:type="dxa"/>
            <w:tcBorders>
              <w:bottom w:val="double" w:sz="4" w:space="0" w:color="auto"/>
            </w:tcBorders>
            <w:shd w:val="clear" w:color="auto" w:fill="DBE5F1"/>
          </w:tcPr>
          <w:p w:rsidR="00DE5107" w:rsidRPr="00642AD8" w:rsidRDefault="00DE5107" w:rsidP="00642AD8">
            <w:pPr>
              <w:jc w:val="center"/>
              <w:rPr>
                <w:b/>
              </w:rPr>
            </w:pPr>
            <w:r w:rsidRPr="00642AD8">
              <w:rPr>
                <w:b/>
              </w:rPr>
              <w:t>Muškarci</w:t>
            </w:r>
          </w:p>
        </w:tc>
        <w:tc>
          <w:tcPr>
            <w:tcW w:w="2162" w:type="dxa"/>
            <w:tcBorders>
              <w:bottom w:val="double" w:sz="4" w:space="0" w:color="auto"/>
              <w:right w:val="double" w:sz="4" w:space="0" w:color="auto"/>
            </w:tcBorders>
            <w:shd w:val="clear" w:color="auto" w:fill="DBE5F1"/>
          </w:tcPr>
          <w:p w:rsidR="00DE5107" w:rsidRPr="00642AD8" w:rsidRDefault="00DE5107" w:rsidP="00642AD8">
            <w:pPr>
              <w:jc w:val="center"/>
              <w:rPr>
                <w:b/>
              </w:rPr>
            </w:pPr>
            <w:r w:rsidRPr="00642AD8">
              <w:rPr>
                <w:b/>
              </w:rPr>
              <w:t>Ukupno</w:t>
            </w:r>
          </w:p>
        </w:tc>
      </w:tr>
      <w:tr w:rsidR="00DE5107" w:rsidRPr="00642AD8" w:rsidTr="00642AD8">
        <w:tc>
          <w:tcPr>
            <w:tcW w:w="3652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E5107" w:rsidRPr="008336AE" w:rsidRDefault="00DE5107" w:rsidP="008336AE">
            <w:r w:rsidRPr="008336AE">
              <w:t>Seniori</w:t>
            </w:r>
          </w:p>
        </w:tc>
        <w:tc>
          <w:tcPr>
            <w:tcW w:w="2161" w:type="dxa"/>
            <w:tcBorders>
              <w:top w:val="double" w:sz="4" w:space="0" w:color="auto"/>
              <w:left w:val="double" w:sz="4" w:space="0" w:color="auto"/>
            </w:tcBorders>
          </w:tcPr>
          <w:p w:rsidR="00DE5107" w:rsidRPr="00642AD8" w:rsidRDefault="00DE5107" w:rsidP="00642AD8">
            <w:pPr>
              <w:jc w:val="center"/>
              <w:rPr>
                <w:b/>
              </w:rPr>
            </w:pPr>
          </w:p>
        </w:tc>
        <w:tc>
          <w:tcPr>
            <w:tcW w:w="2162" w:type="dxa"/>
            <w:tcBorders>
              <w:top w:val="double" w:sz="4" w:space="0" w:color="auto"/>
            </w:tcBorders>
          </w:tcPr>
          <w:p w:rsidR="00DE5107" w:rsidRPr="00642AD8" w:rsidRDefault="00DE5107" w:rsidP="00642AD8">
            <w:pPr>
              <w:jc w:val="center"/>
              <w:rPr>
                <w:b/>
              </w:rPr>
            </w:pPr>
          </w:p>
        </w:tc>
        <w:tc>
          <w:tcPr>
            <w:tcW w:w="2162" w:type="dxa"/>
            <w:tcBorders>
              <w:top w:val="double" w:sz="4" w:space="0" w:color="auto"/>
              <w:right w:val="double" w:sz="4" w:space="0" w:color="auto"/>
            </w:tcBorders>
          </w:tcPr>
          <w:p w:rsidR="00DE5107" w:rsidRPr="00642AD8" w:rsidRDefault="00DE5107" w:rsidP="00642AD8">
            <w:pPr>
              <w:jc w:val="center"/>
              <w:rPr>
                <w:b/>
              </w:rPr>
            </w:pPr>
          </w:p>
        </w:tc>
      </w:tr>
      <w:tr w:rsidR="00DE5107" w:rsidRPr="00642AD8" w:rsidTr="00642AD8">
        <w:tc>
          <w:tcPr>
            <w:tcW w:w="3652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:rsidR="00DE5107" w:rsidRPr="008336AE" w:rsidRDefault="00DE5107" w:rsidP="008336AE">
            <w:r w:rsidRPr="008336AE">
              <w:t>Juniori</w:t>
            </w:r>
          </w:p>
        </w:tc>
        <w:tc>
          <w:tcPr>
            <w:tcW w:w="2161" w:type="dxa"/>
            <w:tcBorders>
              <w:left w:val="double" w:sz="4" w:space="0" w:color="auto"/>
            </w:tcBorders>
          </w:tcPr>
          <w:p w:rsidR="00DE5107" w:rsidRPr="00642AD8" w:rsidRDefault="00DE5107" w:rsidP="00642AD8">
            <w:pPr>
              <w:jc w:val="center"/>
              <w:rPr>
                <w:b/>
              </w:rPr>
            </w:pPr>
          </w:p>
        </w:tc>
        <w:tc>
          <w:tcPr>
            <w:tcW w:w="2162" w:type="dxa"/>
          </w:tcPr>
          <w:p w:rsidR="00DE5107" w:rsidRPr="00642AD8" w:rsidRDefault="00DE5107" w:rsidP="00642AD8">
            <w:pPr>
              <w:jc w:val="center"/>
              <w:rPr>
                <w:b/>
              </w:rPr>
            </w:pPr>
          </w:p>
        </w:tc>
        <w:tc>
          <w:tcPr>
            <w:tcW w:w="2162" w:type="dxa"/>
            <w:tcBorders>
              <w:right w:val="double" w:sz="4" w:space="0" w:color="auto"/>
            </w:tcBorders>
          </w:tcPr>
          <w:p w:rsidR="00DE5107" w:rsidRPr="00642AD8" w:rsidRDefault="00DE5107" w:rsidP="00642AD8">
            <w:pPr>
              <w:jc w:val="center"/>
              <w:rPr>
                <w:b/>
              </w:rPr>
            </w:pPr>
          </w:p>
        </w:tc>
      </w:tr>
      <w:tr w:rsidR="00DE5107" w:rsidRPr="00642AD8" w:rsidTr="00642AD8">
        <w:tc>
          <w:tcPr>
            <w:tcW w:w="3652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:rsidR="00DE5107" w:rsidRPr="008336AE" w:rsidRDefault="00DE5107" w:rsidP="008336AE">
            <w:r w:rsidRPr="008336AE">
              <w:t>Kadeti</w:t>
            </w:r>
          </w:p>
        </w:tc>
        <w:tc>
          <w:tcPr>
            <w:tcW w:w="2161" w:type="dxa"/>
            <w:tcBorders>
              <w:left w:val="double" w:sz="4" w:space="0" w:color="auto"/>
            </w:tcBorders>
          </w:tcPr>
          <w:p w:rsidR="00DE5107" w:rsidRPr="00642AD8" w:rsidRDefault="00DE5107" w:rsidP="00642AD8">
            <w:pPr>
              <w:jc w:val="center"/>
              <w:rPr>
                <w:b/>
              </w:rPr>
            </w:pPr>
          </w:p>
        </w:tc>
        <w:tc>
          <w:tcPr>
            <w:tcW w:w="2162" w:type="dxa"/>
          </w:tcPr>
          <w:p w:rsidR="00DE5107" w:rsidRPr="00642AD8" w:rsidRDefault="00DE5107" w:rsidP="00642AD8">
            <w:pPr>
              <w:jc w:val="center"/>
              <w:rPr>
                <w:b/>
              </w:rPr>
            </w:pPr>
          </w:p>
        </w:tc>
        <w:tc>
          <w:tcPr>
            <w:tcW w:w="2162" w:type="dxa"/>
            <w:tcBorders>
              <w:right w:val="double" w:sz="4" w:space="0" w:color="auto"/>
            </w:tcBorders>
          </w:tcPr>
          <w:p w:rsidR="00DE5107" w:rsidRPr="00642AD8" w:rsidRDefault="00DE5107" w:rsidP="00642AD8">
            <w:pPr>
              <w:jc w:val="center"/>
              <w:rPr>
                <w:b/>
              </w:rPr>
            </w:pPr>
          </w:p>
        </w:tc>
      </w:tr>
      <w:tr w:rsidR="00DE5107" w:rsidRPr="00642AD8" w:rsidTr="00642AD8">
        <w:tc>
          <w:tcPr>
            <w:tcW w:w="3652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:rsidR="00DE5107" w:rsidRPr="008336AE" w:rsidRDefault="00DE5107" w:rsidP="008336AE">
            <w:r w:rsidRPr="008336AE">
              <w:t>Mlađi kadeti</w:t>
            </w:r>
          </w:p>
        </w:tc>
        <w:tc>
          <w:tcPr>
            <w:tcW w:w="2161" w:type="dxa"/>
            <w:tcBorders>
              <w:left w:val="double" w:sz="4" w:space="0" w:color="auto"/>
            </w:tcBorders>
          </w:tcPr>
          <w:p w:rsidR="00DE5107" w:rsidRPr="00642AD8" w:rsidRDefault="00DE5107" w:rsidP="00642AD8">
            <w:pPr>
              <w:jc w:val="center"/>
              <w:rPr>
                <w:b/>
              </w:rPr>
            </w:pPr>
          </w:p>
        </w:tc>
        <w:tc>
          <w:tcPr>
            <w:tcW w:w="2162" w:type="dxa"/>
          </w:tcPr>
          <w:p w:rsidR="00DE5107" w:rsidRPr="00642AD8" w:rsidRDefault="00DE5107" w:rsidP="00642AD8">
            <w:pPr>
              <w:jc w:val="center"/>
              <w:rPr>
                <w:b/>
              </w:rPr>
            </w:pPr>
          </w:p>
        </w:tc>
        <w:tc>
          <w:tcPr>
            <w:tcW w:w="2162" w:type="dxa"/>
            <w:tcBorders>
              <w:right w:val="double" w:sz="4" w:space="0" w:color="auto"/>
            </w:tcBorders>
          </w:tcPr>
          <w:p w:rsidR="00DE5107" w:rsidRPr="00642AD8" w:rsidRDefault="00DE5107" w:rsidP="00642AD8">
            <w:pPr>
              <w:jc w:val="center"/>
              <w:rPr>
                <w:b/>
              </w:rPr>
            </w:pPr>
          </w:p>
        </w:tc>
      </w:tr>
      <w:tr w:rsidR="00DE5107" w:rsidRPr="00642AD8" w:rsidTr="00642AD8">
        <w:tc>
          <w:tcPr>
            <w:tcW w:w="3652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:rsidR="00DE5107" w:rsidRPr="008336AE" w:rsidRDefault="00DE5107" w:rsidP="008336AE">
            <w:r w:rsidRPr="008336AE">
              <w:t>Dječaci</w:t>
            </w:r>
          </w:p>
        </w:tc>
        <w:tc>
          <w:tcPr>
            <w:tcW w:w="2161" w:type="dxa"/>
            <w:tcBorders>
              <w:left w:val="double" w:sz="4" w:space="0" w:color="auto"/>
            </w:tcBorders>
          </w:tcPr>
          <w:p w:rsidR="00DE5107" w:rsidRPr="00642AD8" w:rsidRDefault="00DE5107" w:rsidP="00642AD8">
            <w:pPr>
              <w:jc w:val="center"/>
              <w:rPr>
                <w:b/>
              </w:rPr>
            </w:pPr>
          </w:p>
        </w:tc>
        <w:tc>
          <w:tcPr>
            <w:tcW w:w="2162" w:type="dxa"/>
          </w:tcPr>
          <w:p w:rsidR="00DE5107" w:rsidRPr="00642AD8" w:rsidRDefault="00DE5107" w:rsidP="00642AD8">
            <w:pPr>
              <w:jc w:val="center"/>
              <w:rPr>
                <w:b/>
              </w:rPr>
            </w:pPr>
          </w:p>
        </w:tc>
        <w:tc>
          <w:tcPr>
            <w:tcW w:w="2162" w:type="dxa"/>
            <w:tcBorders>
              <w:right w:val="double" w:sz="4" w:space="0" w:color="auto"/>
            </w:tcBorders>
          </w:tcPr>
          <w:p w:rsidR="00DE5107" w:rsidRPr="00642AD8" w:rsidRDefault="00DE5107" w:rsidP="00642AD8">
            <w:pPr>
              <w:jc w:val="center"/>
              <w:rPr>
                <w:b/>
              </w:rPr>
            </w:pPr>
          </w:p>
        </w:tc>
      </w:tr>
      <w:tr w:rsidR="00DE5107" w:rsidRPr="00642AD8" w:rsidTr="00642AD8">
        <w:tc>
          <w:tcPr>
            <w:tcW w:w="3652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:rsidR="00DE5107" w:rsidRPr="008336AE" w:rsidRDefault="00DE5107" w:rsidP="008336AE">
            <w:r w:rsidRPr="008336AE">
              <w:t>Sportske škole</w:t>
            </w:r>
          </w:p>
        </w:tc>
        <w:tc>
          <w:tcPr>
            <w:tcW w:w="2161" w:type="dxa"/>
            <w:tcBorders>
              <w:left w:val="double" w:sz="4" w:space="0" w:color="auto"/>
            </w:tcBorders>
          </w:tcPr>
          <w:p w:rsidR="00DE5107" w:rsidRPr="00642AD8" w:rsidRDefault="00DE5107" w:rsidP="00642AD8">
            <w:pPr>
              <w:jc w:val="center"/>
              <w:rPr>
                <w:b/>
              </w:rPr>
            </w:pPr>
          </w:p>
        </w:tc>
        <w:tc>
          <w:tcPr>
            <w:tcW w:w="2162" w:type="dxa"/>
          </w:tcPr>
          <w:p w:rsidR="00DE5107" w:rsidRPr="00642AD8" w:rsidRDefault="00DE5107" w:rsidP="00642AD8">
            <w:pPr>
              <w:jc w:val="center"/>
              <w:rPr>
                <w:b/>
              </w:rPr>
            </w:pPr>
          </w:p>
        </w:tc>
        <w:tc>
          <w:tcPr>
            <w:tcW w:w="2162" w:type="dxa"/>
            <w:tcBorders>
              <w:right w:val="double" w:sz="4" w:space="0" w:color="auto"/>
            </w:tcBorders>
          </w:tcPr>
          <w:p w:rsidR="00DE5107" w:rsidRPr="00642AD8" w:rsidRDefault="00DE5107" w:rsidP="00642AD8">
            <w:pPr>
              <w:jc w:val="center"/>
              <w:rPr>
                <w:b/>
              </w:rPr>
            </w:pPr>
          </w:p>
        </w:tc>
      </w:tr>
      <w:tr w:rsidR="00DE5107" w:rsidRPr="00642AD8" w:rsidTr="00953636">
        <w:tc>
          <w:tcPr>
            <w:tcW w:w="3652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E5107" w:rsidRPr="008336AE" w:rsidRDefault="00DE5107" w:rsidP="008336AE">
            <w:r w:rsidRPr="008336AE">
              <w:t>Veterani</w:t>
            </w:r>
          </w:p>
        </w:tc>
        <w:tc>
          <w:tcPr>
            <w:tcW w:w="2161" w:type="dxa"/>
            <w:tcBorders>
              <w:left w:val="double" w:sz="4" w:space="0" w:color="auto"/>
              <w:bottom w:val="double" w:sz="4" w:space="0" w:color="auto"/>
            </w:tcBorders>
          </w:tcPr>
          <w:p w:rsidR="00DE5107" w:rsidRPr="00642AD8" w:rsidRDefault="00DE5107" w:rsidP="00642AD8">
            <w:pPr>
              <w:jc w:val="center"/>
              <w:rPr>
                <w:b/>
              </w:rPr>
            </w:pPr>
          </w:p>
        </w:tc>
        <w:tc>
          <w:tcPr>
            <w:tcW w:w="2162" w:type="dxa"/>
            <w:tcBorders>
              <w:bottom w:val="double" w:sz="4" w:space="0" w:color="auto"/>
            </w:tcBorders>
          </w:tcPr>
          <w:p w:rsidR="00DE5107" w:rsidRPr="00642AD8" w:rsidRDefault="00DE5107" w:rsidP="00642AD8">
            <w:pPr>
              <w:jc w:val="center"/>
              <w:rPr>
                <w:b/>
              </w:rPr>
            </w:pPr>
          </w:p>
        </w:tc>
        <w:tc>
          <w:tcPr>
            <w:tcW w:w="2162" w:type="dxa"/>
            <w:tcBorders>
              <w:bottom w:val="double" w:sz="4" w:space="0" w:color="auto"/>
              <w:right w:val="double" w:sz="4" w:space="0" w:color="auto"/>
            </w:tcBorders>
          </w:tcPr>
          <w:p w:rsidR="00DE5107" w:rsidRPr="00642AD8" w:rsidRDefault="00DE5107" w:rsidP="00642AD8">
            <w:pPr>
              <w:jc w:val="center"/>
              <w:rPr>
                <w:b/>
              </w:rPr>
            </w:pPr>
          </w:p>
        </w:tc>
      </w:tr>
      <w:tr w:rsidR="00DE5107" w:rsidRPr="00642AD8" w:rsidTr="000D06FF">
        <w:tc>
          <w:tcPr>
            <w:tcW w:w="675" w:type="dxa"/>
            <w:tcBorders>
              <w:top w:val="double" w:sz="4" w:space="0" w:color="auto"/>
              <w:left w:val="double" w:sz="4" w:space="0" w:color="auto"/>
            </w:tcBorders>
            <w:shd w:val="clear" w:color="auto" w:fill="DBE5F1"/>
          </w:tcPr>
          <w:p w:rsidR="00DE5107" w:rsidRPr="00642AD8" w:rsidRDefault="00DE5107" w:rsidP="00642AD8">
            <w:pPr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9462" w:type="dxa"/>
            <w:gridSpan w:val="4"/>
            <w:tcBorders>
              <w:top w:val="double" w:sz="4" w:space="0" w:color="auto"/>
              <w:right w:val="double" w:sz="4" w:space="0" w:color="auto"/>
            </w:tcBorders>
            <w:shd w:val="clear" w:color="auto" w:fill="DBE5F1"/>
          </w:tcPr>
          <w:p w:rsidR="00DE5107" w:rsidRPr="00642AD8" w:rsidRDefault="00DE5107" w:rsidP="00642AD8">
            <w:pPr>
              <w:jc w:val="center"/>
              <w:rPr>
                <w:b/>
              </w:rPr>
            </w:pPr>
            <w:r>
              <w:rPr>
                <w:b/>
              </w:rPr>
              <w:t>PODACI O TRENERIMA</w:t>
            </w:r>
          </w:p>
        </w:tc>
      </w:tr>
      <w:tr w:rsidR="00DE5107" w:rsidRPr="00642AD8" w:rsidTr="000D06FF">
        <w:trPr>
          <w:trHeight w:val="278"/>
        </w:trPr>
        <w:tc>
          <w:tcPr>
            <w:tcW w:w="3652" w:type="dxa"/>
            <w:gridSpan w:val="2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DBE5F1"/>
          </w:tcPr>
          <w:p w:rsidR="00DE5107" w:rsidRDefault="00DE5107" w:rsidP="00953636">
            <w:pPr>
              <w:jc w:val="center"/>
              <w:rPr>
                <w:b/>
              </w:rPr>
            </w:pPr>
            <w:r>
              <w:rPr>
                <w:b/>
              </w:rPr>
              <w:t>Kvalifikacija /</w:t>
            </w:r>
          </w:p>
          <w:p w:rsidR="00DE5107" w:rsidRPr="00953636" w:rsidRDefault="00DE5107" w:rsidP="00953636">
            <w:pPr>
              <w:jc w:val="center"/>
              <w:rPr>
                <w:b/>
              </w:rPr>
            </w:pPr>
            <w:r>
              <w:rPr>
                <w:b/>
              </w:rPr>
              <w:t>sprema</w:t>
            </w:r>
          </w:p>
        </w:tc>
        <w:tc>
          <w:tcPr>
            <w:tcW w:w="6485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DBE5F1"/>
          </w:tcPr>
          <w:p w:rsidR="00DE5107" w:rsidRPr="00642AD8" w:rsidRDefault="00DE5107" w:rsidP="00642AD8">
            <w:pPr>
              <w:jc w:val="center"/>
              <w:rPr>
                <w:b/>
              </w:rPr>
            </w:pPr>
            <w:r>
              <w:rPr>
                <w:b/>
              </w:rPr>
              <w:t>Broj trenera</w:t>
            </w:r>
          </w:p>
        </w:tc>
      </w:tr>
      <w:tr w:rsidR="00DE5107" w:rsidRPr="00642AD8" w:rsidTr="000D06FF">
        <w:trPr>
          <w:trHeight w:val="277"/>
        </w:trPr>
        <w:tc>
          <w:tcPr>
            <w:tcW w:w="3652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/>
          </w:tcPr>
          <w:p w:rsidR="00DE5107" w:rsidRDefault="00DE5107" w:rsidP="00953636">
            <w:pPr>
              <w:jc w:val="center"/>
              <w:rPr>
                <w:b/>
              </w:rPr>
            </w:pPr>
          </w:p>
        </w:tc>
        <w:tc>
          <w:tcPr>
            <w:tcW w:w="2161" w:type="dxa"/>
            <w:tcBorders>
              <w:left w:val="double" w:sz="4" w:space="0" w:color="auto"/>
              <w:bottom w:val="double" w:sz="4" w:space="0" w:color="auto"/>
            </w:tcBorders>
            <w:shd w:val="clear" w:color="auto" w:fill="DBE5F1"/>
          </w:tcPr>
          <w:p w:rsidR="00DE5107" w:rsidRPr="00642AD8" w:rsidRDefault="00DE5107" w:rsidP="00642AD8">
            <w:pPr>
              <w:jc w:val="center"/>
              <w:rPr>
                <w:b/>
              </w:rPr>
            </w:pPr>
            <w:r>
              <w:rPr>
                <w:b/>
              </w:rPr>
              <w:t>Žene</w:t>
            </w:r>
          </w:p>
        </w:tc>
        <w:tc>
          <w:tcPr>
            <w:tcW w:w="2162" w:type="dxa"/>
            <w:tcBorders>
              <w:bottom w:val="double" w:sz="4" w:space="0" w:color="auto"/>
            </w:tcBorders>
            <w:shd w:val="clear" w:color="auto" w:fill="DBE5F1"/>
          </w:tcPr>
          <w:p w:rsidR="00DE5107" w:rsidRPr="00642AD8" w:rsidRDefault="00DE5107" w:rsidP="00642AD8">
            <w:pPr>
              <w:jc w:val="center"/>
              <w:rPr>
                <w:b/>
              </w:rPr>
            </w:pPr>
            <w:r>
              <w:rPr>
                <w:b/>
              </w:rPr>
              <w:t>Muškarci</w:t>
            </w:r>
          </w:p>
        </w:tc>
        <w:tc>
          <w:tcPr>
            <w:tcW w:w="2162" w:type="dxa"/>
            <w:tcBorders>
              <w:bottom w:val="double" w:sz="4" w:space="0" w:color="auto"/>
              <w:right w:val="double" w:sz="4" w:space="0" w:color="auto"/>
            </w:tcBorders>
            <w:shd w:val="clear" w:color="auto" w:fill="DBE5F1"/>
          </w:tcPr>
          <w:p w:rsidR="00DE5107" w:rsidRPr="00642AD8" w:rsidRDefault="00DE5107" w:rsidP="00642AD8">
            <w:pPr>
              <w:jc w:val="center"/>
              <w:rPr>
                <w:b/>
              </w:rPr>
            </w:pPr>
            <w:r>
              <w:rPr>
                <w:b/>
              </w:rPr>
              <w:t>Ukupno</w:t>
            </w:r>
          </w:p>
        </w:tc>
      </w:tr>
      <w:tr w:rsidR="00DE5107" w:rsidRPr="00642AD8" w:rsidTr="00953636">
        <w:tc>
          <w:tcPr>
            <w:tcW w:w="3652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E5107" w:rsidRPr="008336AE" w:rsidRDefault="00DE5107" w:rsidP="008336AE">
            <w:r>
              <w:t>Profesor tjelesnog odgoja</w:t>
            </w:r>
          </w:p>
        </w:tc>
        <w:tc>
          <w:tcPr>
            <w:tcW w:w="2161" w:type="dxa"/>
            <w:tcBorders>
              <w:top w:val="double" w:sz="4" w:space="0" w:color="auto"/>
              <w:left w:val="double" w:sz="4" w:space="0" w:color="auto"/>
            </w:tcBorders>
          </w:tcPr>
          <w:p w:rsidR="00DE5107" w:rsidRPr="00642AD8" w:rsidRDefault="00DE5107" w:rsidP="00642AD8">
            <w:pPr>
              <w:jc w:val="center"/>
              <w:rPr>
                <w:b/>
              </w:rPr>
            </w:pPr>
          </w:p>
        </w:tc>
        <w:tc>
          <w:tcPr>
            <w:tcW w:w="2162" w:type="dxa"/>
            <w:tcBorders>
              <w:top w:val="double" w:sz="4" w:space="0" w:color="auto"/>
            </w:tcBorders>
          </w:tcPr>
          <w:p w:rsidR="00DE5107" w:rsidRPr="00642AD8" w:rsidRDefault="00DE5107" w:rsidP="00642AD8">
            <w:pPr>
              <w:jc w:val="center"/>
              <w:rPr>
                <w:b/>
              </w:rPr>
            </w:pPr>
          </w:p>
        </w:tc>
        <w:tc>
          <w:tcPr>
            <w:tcW w:w="2162" w:type="dxa"/>
            <w:tcBorders>
              <w:top w:val="double" w:sz="4" w:space="0" w:color="auto"/>
              <w:right w:val="double" w:sz="4" w:space="0" w:color="auto"/>
            </w:tcBorders>
          </w:tcPr>
          <w:p w:rsidR="00DE5107" w:rsidRPr="00642AD8" w:rsidRDefault="00DE5107" w:rsidP="00642AD8">
            <w:pPr>
              <w:jc w:val="center"/>
              <w:rPr>
                <w:b/>
              </w:rPr>
            </w:pPr>
          </w:p>
        </w:tc>
      </w:tr>
      <w:tr w:rsidR="00DE5107" w:rsidRPr="00642AD8" w:rsidTr="00953636">
        <w:tc>
          <w:tcPr>
            <w:tcW w:w="3652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:rsidR="00DE5107" w:rsidRPr="008336AE" w:rsidRDefault="00DE5107" w:rsidP="008336AE">
            <w:r>
              <w:t>Viši sportski trener</w:t>
            </w:r>
          </w:p>
        </w:tc>
        <w:tc>
          <w:tcPr>
            <w:tcW w:w="2161" w:type="dxa"/>
            <w:tcBorders>
              <w:left w:val="double" w:sz="4" w:space="0" w:color="auto"/>
            </w:tcBorders>
          </w:tcPr>
          <w:p w:rsidR="00DE5107" w:rsidRPr="00642AD8" w:rsidRDefault="00DE5107" w:rsidP="00642AD8">
            <w:pPr>
              <w:jc w:val="center"/>
              <w:rPr>
                <w:b/>
              </w:rPr>
            </w:pPr>
          </w:p>
        </w:tc>
        <w:tc>
          <w:tcPr>
            <w:tcW w:w="2162" w:type="dxa"/>
          </w:tcPr>
          <w:p w:rsidR="00DE5107" w:rsidRPr="00642AD8" w:rsidRDefault="00DE5107" w:rsidP="00642AD8">
            <w:pPr>
              <w:jc w:val="center"/>
              <w:rPr>
                <w:b/>
              </w:rPr>
            </w:pPr>
          </w:p>
        </w:tc>
        <w:tc>
          <w:tcPr>
            <w:tcW w:w="2162" w:type="dxa"/>
            <w:tcBorders>
              <w:right w:val="double" w:sz="4" w:space="0" w:color="auto"/>
            </w:tcBorders>
          </w:tcPr>
          <w:p w:rsidR="00DE5107" w:rsidRPr="00642AD8" w:rsidRDefault="00DE5107" w:rsidP="00642AD8">
            <w:pPr>
              <w:jc w:val="center"/>
              <w:rPr>
                <w:b/>
              </w:rPr>
            </w:pPr>
          </w:p>
        </w:tc>
      </w:tr>
      <w:tr w:rsidR="00DE5107" w:rsidRPr="00642AD8" w:rsidTr="00953636">
        <w:tc>
          <w:tcPr>
            <w:tcW w:w="3652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:rsidR="00DE5107" w:rsidRPr="008336AE" w:rsidRDefault="00DE5107" w:rsidP="008336AE">
            <w:r>
              <w:t>Trener sa završenim tečajem HOA</w:t>
            </w:r>
          </w:p>
        </w:tc>
        <w:tc>
          <w:tcPr>
            <w:tcW w:w="2161" w:type="dxa"/>
            <w:tcBorders>
              <w:left w:val="double" w:sz="4" w:space="0" w:color="auto"/>
            </w:tcBorders>
          </w:tcPr>
          <w:p w:rsidR="00DE5107" w:rsidRPr="00642AD8" w:rsidRDefault="00DE5107" w:rsidP="00642AD8">
            <w:pPr>
              <w:jc w:val="center"/>
              <w:rPr>
                <w:b/>
              </w:rPr>
            </w:pPr>
          </w:p>
        </w:tc>
        <w:tc>
          <w:tcPr>
            <w:tcW w:w="2162" w:type="dxa"/>
          </w:tcPr>
          <w:p w:rsidR="00DE5107" w:rsidRPr="00642AD8" w:rsidRDefault="00DE5107" w:rsidP="00642AD8">
            <w:pPr>
              <w:jc w:val="center"/>
              <w:rPr>
                <w:b/>
              </w:rPr>
            </w:pPr>
          </w:p>
        </w:tc>
        <w:tc>
          <w:tcPr>
            <w:tcW w:w="2162" w:type="dxa"/>
            <w:tcBorders>
              <w:right w:val="double" w:sz="4" w:space="0" w:color="auto"/>
            </w:tcBorders>
          </w:tcPr>
          <w:p w:rsidR="00DE5107" w:rsidRPr="00642AD8" w:rsidRDefault="00DE5107" w:rsidP="00642AD8">
            <w:pPr>
              <w:jc w:val="center"/>
              <w:rPr>
                <w:b/>
              </w:rPr>
            </w:pPr>
          </w:p>
        </w:tc>
      </w:tr>
      <w:tr w:rsidR="00DE5107" w:rsidRPr="00642AD8" w:rsidTr="00953636">
        <w:tc>
          <w:tcPr>
            <w:tcW w:w="3652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:rsidR="00DE5107" w:rsidRPr="008336AE" w:rsidRDefault="00DE5107" w:rsidP="008336AE">
            <w:r>
              <w:t>Drugi tečaj</w:t>
            </w:r>
          </w:p>
        </w:tc>
        <w:tc>
          <w:tcPr>
            <w:tcW w:w="2161" w:type="dxa"/>
            <w:tcBorders>
              <w:left w:val="double" w:sz="4" w:space="0" w:color="auto"/>
            </w:tcBorders>
          </w:tcPr>
          <w:p w:rsidR="00DE5107" w:rsidRPr="00642AD8" w:rsidRDefault="00DE5107" w:rsidP="00642AD8">
            <w:pPr>
              <w:jc w:val="center"/>
              <w:rPr>
                <w:b/>
              </w:rPr>
            </w:pPr>
          </w:p>
        </w:tc>
        <w:tc>
          <w:tcPr>
            <w:tcW w:w="2162" w:type="dxa"/>
          </w:tcPr>
          <w:p w:rsidR="00DE5107" w:rsidRPr="00642AD8" w:rsidRDefault="00DE5107" w:rsidP="00642AD8">
            <w:pPr>
              <w:jc w:val="center"/>
              <w:rPr>
                <w:b/>
              </w:rPr>
            </w:pPr>
          </w:p>
        </w:tc>
        <w:tc>
          <w:tcPr>
            <w:tcW w:w="2162" w:type="dxa"/>
            <w:tcBorders>
              <w:right w:val="double" w:sz="4" w:space="0" w:color="auto"/>
            </w:tcBorders>
          </w:tcPr>
          <w:p w:rsidR="00DE5107" w:rsidRPr="00642AD8" w:rsidRDefault="00DE5107" w:rsidP="00642AD8">
            <w:pPr>
              <w:jc w:val="center"/>
              <w:rPr>
                <w:b/>
              </w:rPr>
            </w:pPr>
          </w:p>
        </w:tc>
      </w:tr>
      <w:tr w:rsidR="00DE5107" w:rsidRPr="00642AD8" w:rsidTr="00642AD8">
        <w:tc>
          <w:tcPr>
            <w:tcW w:w="3652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E5107" w:rsidRPr="008336AE" w:rsidRDefault="00DE5107" w:rsidP="008336AE">
            <w:r>
              <w:t>Bez stručne kvalifikacije</w:t>
            </w:r>
          </w:p>
        </w:tc>
        <w:tc>
          <w:tcPr>
            <w:tcW w:w="2161" w:type="dxa"/>
            <w:tcBorders>
              <w:left w:val="double" w:sz="4" w:space="0" w:color="auto"/>
              <w:bottom w:val="double" w:sz="4" w:space="0" w:color="auto"/>
            </w:tcBorders>
          </w:tcPr>
          <w:p w:rsidR="00DE5107" w:rsidRPr="00642AD8" w:rsidRDefault="00DE5107" w:rsidP="00642AD8">
            <w:pPr>
              <w:jc w:val="center"/>
              <w:rPr>
                <w:b/>
              </w:rPr>
            </w:pPr>
          </w:p>
        </w:tc>
        <w:tc>
          <w:tcPr>
            <w:tcW w:w="2162" w:type="dxa"/>
            <w:tcBorders>
              <w:bottom w:val="double" w:sz="4" w:space="0" w:color="auto"/>
            </w:tcBorders>
          </w:tcPr>
          <w:p w:rsidR="00DE5107" w:rsidRPr="00642AD8" w:rsidRDefault="00DE5107" w:rsidP="00642AD8">
            <w:pPr>
              <w:jc w:val="center"/>
              <w:rPr>
                <w:b/>
              </w:rPr>
            </w:pPr>
          </w:p>
        </w:tc>
        <w:tc>
          <w:tcPr>
            <w:tcW w:w="2162" w:type="dxa"/>
            <w:tcBorders>
              <w:bottom w:val="double" w:sz="4" w:space="0" w:color="auto"/>
              <w:right w:val="double" w:sz="4" w:space="0" w:color="auto"/>
            </w:tcBorders>
          </w:tcPr>
          <w:p w:rsidR="00DE5107" w:rsidRPr="00642AD8" w:rsidRDefault="00DE5107" w:rsidP="00642AD8">
            <w:pPr>
              <w:jc w:val="center"/>
              <w:rPr>
                <w:b/>
              </w:rPr>
            </w:pPr>
          </w:p>
        </w:tc>
      </w:tr>
    </w:tbl>
    <w:p w:rsidR="00DE5107" w:rsidRDefault="00DE5107" w:rsidP="00D65F17">
      <w:pPr>
        <w:rPr>
          <w:b/>
        </w:rPr>
      </w:pPr>
    </w:p>
    <w:p w:rsidR="00DE5107" w:rsidRDefault="00DE5107" w:rsidP="00D65F17">
      <w:pPr>
        <w:rPr>
          <w:b/>
        </w:rPr>
      </w:pPr>
    </w:p>
    <w:p w:rsidR="00DE5107" w:rsidRDefault="00DE5107" w:rsidP="00D65F17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57"/>
        <w:gridCol w:w="4524"/>
        <w:gridCol w:w="2547"/>
        <w:gridCol w:w="2509"/>
      </w:tblGrid>
      <w:tr w:rsidR="00DE5107" w:rsidRPr="00642AD8" w:rsidTr="007E07BF">
        <w:tc>
          <w:tcPr>
            <w:tcW w:w="534" w:type="dxa"/>
            <w:shd w:val="clear" w:color="auto" w:fill="8DB3E2"/>
          </w:tcPr>
          <w:p w:rsidR="00DE5107" w:rsidRPr="00642AD8" w:rsidRDefault="00DE5107" w:rsidP="00642AD8">
            <w:pPr>
              <w:jc w:val="center"/>
              <w:rPr>
                <w:b/>
              </w:rPr>
            </w:pPr>
            <w:r>
              <w:rPr>
                <w:b/>
              </w:rPr>
              <w:t>III.</w:t>
            </w:r>
          </w:p>
        </w:tc>
        <w:tc>
          <w:tcPr>
            <w:tcW w:w="9603" w:type="dxa"/>
            <w:gridSpan w:val="3"/>
            <w:shd w:val="clear" w:color="auto" w:fill="8DB3E2"/>
          </w:tcPr>
          <w:p w:rsidR="00DE5107" w:rsidRPr="00642AD8" w:rsidRDefault="00DE5107" w:rsidP="00642AD8">
            <w:pPr>
              <w:jc w:val="center"/>
              <w:rPr>
                <w:b/>
              </w:rPr>
            </w:pPr>
            <w:r w:rsidRPr="00642AD8">
              <w:rPr>
                <w:b/>
              </w:rPr>
              <w:t>FINANCIJSKI PODACI</w:t>
            </w:r>
          </w:p>
        </w:tc>
      </w:tr>
      <w:tr w:rsidR="00DE5107" w:rsidRPr="00642AD8" w:rsidTr="00642AD8">
        <w:tc>
          <w:tcPr>
            <w:tcW w:w="534" w:type="dxa"/>
            <w:shd w:val="clear" w:color="auto" w:fill="DBE5F1"/>
          </w:tcPr>
          <w:p w:rsidR="00DE5107" w:rsidRPr="00642AD8" w:rsidRDefault="00DE5107" w:rsidP="00642AD8">
            <w:pPr>
              <w:jc w:val="center"/>
              <w:rPr>
                <w:b/>
              </w:rPr>
            </w:pPr>
            <w:r w:rsidRPr="00642AD8">
              <w:rPr>
                <w:b/>
              </w:rPr>
              <w:t>1.</w:t>
            </w:r>
          </w:p>
        </w:tc>
        <w:tc>
          <w:tcPr>
            <w:tcW w:w="9603" w:type="dxa"/>
            <w:gridSpan w:val="3"/>
            <w:shd w:val="clear" w:color="auto" w:fill="DBE5F1"/>
          </w:tcPr>
          <w:p w:rsidR="00DE5107" w:rsidRPr="00642AD8" w:rsidRDefault="00DE5107" w:rsidP="00642AD8">
            <w:pPr>
              <w:jc w:val="center"/>
              <w:rPr>
                <w:b/>
              </w:rPr>
            </w:pPr>
            <w:r w:rsidRPr="00642AD8">
              <w:rPr>
                <w:b/>
              </w:rPr>
              <w:t>PRIHODI</w:t>
            </w:r>
          </w:p>
        </w:tc>
      </w:tr>
      <w:tr w:rsidR="00DE5107" w:rsidRPr="00642AD8" w:rsidTr="00642AD8">
        <w:tc>
          <w:tcPr>
            <w:tcW w:w="5070" w:type="dxa"/>
            <w:gridSpan w:val="2"/>
            <w:shd w:val="clear" w:color="auto" w:fill="DBE5F1"/>
          </w:tcPr>
          <w:p w:rsidR="00DE5107" w:rsidRPr="00642AD8" w:rsidRDefault="00DE5107" w:rsidP="00642AD8">
            <w:pPr>
              <w:jc w:val="center"/>
              <w:rPr>
                <w:b/>
              </w:rPr>
            </w:pPr>
            <w:r w:rsidRPr="00642AD8">
              <w:rPr>
                <w:b/>
              </w:rPr>
              <w:t>Struktura</w:t>
            </w:r>
          </w:p>
        </w:tc>
        <w:tc>
          <w:tcPr>
            <w:tcW w:w="2551" w:type="dxa"/>
            <w:shd w:val="clear" w:color="auto" w:fill="DBE5F1"/>
          </w:tcPr>
          <w:p w:rsidR="00DE5107" w:rsidRPr="00642AD8" w:rsidRDefault="00DE5107" w:rsidP="00642AD8">
            <w:pPr>
              <w:jc w:val="center"/>
              <w:rPr>
                <w:b/>
              </w:rPr>
            </w:pPr>
            <w:r w:rsidRPr="00642AD8">
              <w:rPr>
                <w:b/>
              </w:rPr>
              <w:t>Ostvarenje za 2015.</w:t>
            </w:r>
          </w:p>
        </w:tc>
        <w:tc>
          <w:tcPr>
            <w:tcW w:w="2516" w:type="dxa"/>
            <w:shd w:val="clear" w:color="auto" w:fill="DBE5F1"/>
          </w:tcPr>
          <w:p w:rsidR="00DE5107" w:rsidRPr="00642AD8" w:rsidRDefault="00DE5107" w:rsidP="00642AD8">
            <w:pPr>
              <w:jc w:val="center"/>
              <w:rPr>
                <w:b/>
              </w:rPr>
            </w:pPr>
            <w:r w:rsidRPr="00642AD8">
              <w:rPr>
                <w:b/>
              </w:rPr>
              <w:t>Plana za 2016.</w:t>
            </w:r>
          </w:p>
        </w:tc>
      </w:tr>
      <w:tr w:rsidR="00DE5107" w:rsidRPr="00642AD8" w:rsidTr="00642AD8">
        <w:tc>
          <w:tcPr>
            <w:tcW w:w="5070" w:type="dxa"/>
            <w:gridSpan w:val="2"/>
          </w:tcPr>
          <w:p w:rsidR="00DE5107" w:rsidRPr="00095044" w:rsidRDefault="00DE5107" w:rsidP="00D65F17">
            <w:r>
              <w:t>Iz proračuna Šibensko-kninske</w:t>
            </w:r>
            <w:r w:rsidRPr="00095044">
              <w:t xml:space="preserve"> županije</w:t>
            </w:r>
          </w:p>
        </w:tc>
        <w:tc>
          <w:tcPr>
            <w:tcW w:w="2551" w:type="dxa"/>
          </w:tcPr>
          <w:p w:rsidR="00DE5107" w:rsidRPr="00095044" w:rsidRDefault="00DE5107" w:rsidP="00642AD8">
            <w:pPr>
              <w:jc w:val="right"/>
            </w:pPr>
          </w:p>
        </w:tc>
        <w:tc>
          <w:tcPr>
            <w:tcW w:w="2516" w:type="dxa"/>
          </w:tcPr>
          <w:p w:rsidR="00DE5107" w:rsidRPr="00095044" w:rsidRDefault="00DE5107" w:rsidP="00642AD8">
            <w:pPr>
              <w:jc w:val="right"/>
            </w:pPr>
          </w:p>
        </w:tc>
      </w:tr>
      <w:tr w:rsidR="00DE5107" w:rsidRPr="00642AD8" w:rsidTr="00642AD8">
        <w:tc>
          <w:tcPr>
            <w:tcW w:w="5070" w:type="dxa"/>
            <w:gridSpan w:val="2"/>
          </w:tcPr>
          <w:p w:rsidR="00DE5107" w:rsidRPr="00095044" w:rsidRDefault="00DE5107" w:rsidP="00D65F17">
            <w:r w:rsidRPr="00095044">
              <w:t>Iz proračuna Grada / Općine</w:t>
            </w:r>
          </w:p>
        </w:tc>
        <w:tc>
          <w:tcPr>
            <w:tcW w:w="2551" w:type="dxa"/>
          </w:tcPr>
          <w:p w:rsidR="00DE5107" w:rsidRPr="00095044" w:rsidRDefault="00DE5107" w:rsidP="00642AD8">
            <w:pPr>
              <w:jc w:val="right"/>
            </w:pPr>
          </w:p>
        </w:tc>
        <w:tc>
          <w:tcPr>
            <w:tcW w:w="2516" w:type="dxa"/>
          </w:tcPr>
          <w:p w:rsidR="00DE5107" w:rsidRPr="00095044" w:rsidRDefault="00DE5107" w:rsidP="00642AD8">
            <w:pPr>
              <w:jc w:val="right"/>
            </w:pPr>
          </w:p>
        </w:tc>
      </w:tr>
      <w:tr w:rsidR="00DE5107" w:rsidRPr="00642AD8" w:rsidTr="00642AD8">
        <w:tc>
          <w:tcPr>
            <w:tcW w:w="5070" w:type="dxa"/>
            <w:gridSpan w:val="2"/>
          </w:tcPr>
          <w:p w:rsidR="00DE5107" w:rsidRPr="00095044" w:rsidRDefault="00DE5107" w:rsidP="00D65F17">
            <w:r>
              <w:t>Od Zajednice sportova Šibensko-kninske</w:t>
            </w:r>
            <w:r w:rsidRPr="00095044">
              <w:t xml:space="preserve"> županije</w:t>
            </w:r>
          </w:p>
        </w:tc>
        <w:tc>
          <w:tcPr>
            <w:tcW w:w="2551" w:type="dxa"/>
          </w:tcPr>
          <w:p w:rsidR="00DE5107" w:rsidRPr="00095044" w:rsidRDefault="00DE5107" w:rsidP="00642AD8">
            <w:pPr>
              <w:jc w:val="right"/>
            </w:pPr>
          </w:p>
        </w:tc>
        <w:tc>
          <w:tcPr>
            <w:tcW w:w="2516" w:type="dxa"/>
          </w:tcPr>
          <w:p w:rsidR="00DE5107" w:rsidRPr="00095044" w:rsidRDefault="00DE5107" w:rsidP="00642AD8">
            <w:pPr>
              <w:jc w:val="right"/>
            </w:pPr>
          </w:p>
        </w:tc>
      </w:tr>
      <w:tr w:rsidR="00DE5107" w:rsidRPr="00642AD8" w:rsidTr="00642AD8">
        <w:tc>
          <w:tcPr>
            <w:tcW w:w="5070" w:type="dxa"/>
            <w:gridSpan w:val="2"/>
          </w:tcPr>
          <w:p w:rsidR="00DE5107" w:rsidRPr="00095044" w:rsidRDefault="00DE5107" w:rsidP="00D65F17">
            <w:r w:rsidRPr="00095044">
              <w:t>Od Zajednica sportova Grada / Općine</w:t>
            </w:r>
          </w:p>
        </w:tc>
        <w:tc>
          <w:tcPr>
            <w:tcW w:w="2551" w:type="dxa"/>
          </w:tcPr>
          <w:p w:rsidR="00DE5107" w:rsidRPr="00095044" w:rsidRDefault="00DE5107" w:rsidP="00642AD8">
            <w:pPr>
              <w:jc w:val="right"/>
            </w:pPr>
          </w:p>
        </w:tc>
        <w:tc>
          <w:tcPr>
            <w:tcW w:w="2516" w:type="dxa"/>
          </w:tcPr>
          <w:p w:rsidR="00DE5107" w:rsidRPr="00095044" w:rsidRDefault="00DE5107" w:rsidP="00642AD8">
            <w:pPr>
              <w:jc w:val="right"/>
            </w:pPr>
          </w:p>
        </w:tc>
      </w:tr>
      <w:tr w:rsidR="00DE5107" w:rsidRPr="00642AD8" w:rsidTr="00642AD8">
        <w:tc>
          <w:tcPr>
            <w:tcW w:w="5070" w:type="dxa"/>
            <w:gridSpan w:val="2"/>
          </w:tcPr>
          <w:p w:rsidR="00DE5107" w:rsidRPr="00095044" w:rsidRDefault="00DE5107" w:rsidP="00D65F17">
            <w:r w:rsidRPr="00095044">
              <w:t>Članarine</w:t>
            </w:r>
          </w:p>
        </w:tc>
        <w:tc>
          <w:tcPr>
            <w:tcW w:w="2551" w:type="dxa"/>
          </w:tcPr>
          <w:p w:rsidR="00DE5107" w:rsidRPr="00095044" w:rsidRDefault="00DE5107" w:rsidP="00642AD8">
            <w:pPr>
              <w:jc w:val="right"/>
            </w:pPr>
          </w:p>
        </w:tc>
        <w:tc>
          <w:tcPr>
            <w:tcW w:w="2516" w:type="dxa"/>
          </w:tcPr>
          <w:p w:rsidR="00DE5107" w:rsidRPr="00095044" w:rsidRDefault="00DE5107" w:rsidP="00642AD8">
            <w:pPr>
              <w:jc w:val="right"/>
            </w:pPr>
          </w:p>
        </w:tc>
      </w:tr>
      <w:tr w:rsidR="00DE5107" w:rsidRPr="00642AD8" w:rsidTr="00642AD8">
        <w:tc>
          <w:tcPr>
            <w:tcW w:w="5070" w:type="dxa"/>
            <w:gridSpan w:val="2"/>
          </w:tcPr>
          <w:p w:rsidR="00DE5107" w:rsidRPr="00095044" w:rsidRDefault="00DE5107" w:rsidP="00D65F17">
            <w:r>
              <w:t>Sponzorstva</w:t>
            </w:r>
          </w:p>
        </w:tc>
        <w:tc>
          <w:tcPr>
            <w:tcW w:w="2551" w:type="dxa"/>
          </w:tcPr>
          <w:p w:rsidR="00DE5107" w:rsidRPr="00095044" w:rsidRDefault="00DE5107" w:rsidP="00642AD8">
            <w:pPr>
              <w:jc w:val="right"/>
            </w:pPr>
          </w:p>
        </w:tc>
        <w:tc>
          <w:tcPr>
            <w:tcW w:w="2516" w:type="dxa"/>
          </w:tcPr>
          <w:p w:rsidR="00DE5107" w:rsidRPr="00095044" w:rsidRDefault="00DE5107" w:rsidP="00642AD8">
            <w:pPr>
              <w:jc w:val="right"/>
            </w:pPr>
          </w:p>
        </w:tc>
      </w:tr>
      <w:tr w:rsidR="00DE5107" w:rsidRPr="00642AD8" w:rsidTr="00642AD8">
        <w:tc>
          <w:tcPr>
            <w:tcW w:w="5070" w:type="dxa"/>
            <w:gridSpan w:val="2"/>
          </w:tcPr>
          <w:p w:rsidR="00DE5107" w:rsidRPr="00095044" w:rsidRDefault="00DE5107" w:rsidP="00D65F17">
            <w:r w:rsidRPr="00095044">
              <w:t>Ostalo</w:t>
            </w:r>
          </w:p>
        </w:tc>
        <w:tc>
          <w:tcPr>
            <w:tcW w:w="2551" w:type="dxa"/>
          </w:tcPr>
          <w:p w:rsidR="00DE5107" w:rsidRPr="00095044" w:rsidRDefault="00DE5107" w:rsidP="00642AD8">
            <w:pPr>
              <w:jc w:val="right"/>
            </w:pPr>
          </w:p>
        </w:tc>
        <w:tc>
          <w:tcPr>
            <w:tcW w:w="2516" w:type="dxa"/>
          </w:tcPr>
          <w:p w:rsidR="00DE5107" w:rsidRPr="00095044" w:rsidRDefault="00DE5107" w:rsidP="00642AD8">
            <w:pPr>
              <w:jc w:val="right"/>
            </w:pPr>
          </w:p>
        </w:tc>
      </w:tr>
      <w:tr w:rsidR="00DE5107" w:rsidRPr="00642AD8" w:rsidTr="00642AD8">
        <w:tc>
          <w:tcPr>
            <w:tcW w:w="5070" w:type="dxa"/>
            <w:gridSpan w:val="2"/>
          </w:tcPr>
          <w:p w:rsidR="00DE5107" w:rsidRPr="00642AD8" w:rsidRDefault="00DE5107" w:rsidP="00D65F17">
            <w:pPr>
              <w:rPr>
                <w:b/>
              </w:rPr>
            </w:pPr>
            <w:r w:rsidRPr="00642AD8">
              <w:rPr>
                <w:b/>
              </w:rPr>
              <w:t>Ukupno</w:t>
            </w:r>
          </w:p>
        </w:tc>
        <w:tc>
          <w:tcPr>
            <w:tcW w:w="2551" w:type="dxa"/>
          </w:tcPr>
          <w:p w:rsidR="00DE5107" w:rsidRPr="00642AD8" w:rsidRDefault="00DE5107" w:rsidP="00642AD8">
            <w:pPr>
              <w:jc w:val="right"/>
              <w:rPr>
                <w:b/>
              </w:rPr>
            </w:pPr>
          </w:p>
        </w:tc>
        <w:tc>
          <w:tcPr>
            <w:tcW w:w="2516" w:type="dxa"/>
          </w:tcPr>
          <w:p w:rsidR="00DE5107" w:rsidRPr="00642AD8" w:rsidRDefault="00DE5107" w:rsidP="00642AD8">
            <w:pPr>
              <w:jc w:val="right"/>
              <w:rPr>
                <w:b/>
              </w:rPr>
            </w:pPr>
          </w:p>
        </w:tc>
      </w:tr>
      <w:tr w:rsidR="00DE5107" w:rsidRPr="00642AD8" w:rsidTr="00642AD8">
        <w:tc>
          <w:tcPr>
            <w:tcW w:w="534" w:type="dxa"/>
            <w:shd w:val="clear" w:color="auto" w:fill="DBE5F1"/>
          </w:tcPr>
          <w:p w:rsidR="00DE5107" w:rsidRPr="00642AD8" w:rsidRDefault="00DE5107" w:rsidP="00642AD8">
            <w:pPr>
              <w:jc w:val="center"/>
              <w:rPr>
                <w:b/>
              </w:rPr>
            </w:pPr>
            <w:r w:rsidRPr="00642AD8">
              <w:rPr>
                <w:b/>
              </w:rPr>
              <w:t>2.</w:t>
            </w:r>
          </w:p>
        </w:tc>
        <w:tc>
          <w:tcPr>
            <w:tcW w:w="9603" w:type="dxa"/>
            <w:gridSpan w:val="3"/>
            <w:shd w:val="clear" w:color="auto" w:fill="DBE5F1"/>
          </w:tcPr>
          <w:p w:rsidR="00DE5107" w:rsidRPr="00642AD8" w:rsidRDefault="00DE5107" w:rsidP="00642AD8">
            <w:pPr>
              <w:jc w:val="center"/>
              <w:rPr>
                <w:b/>
              </w:rPr>
            </w:pPr>
            <w:r w:rsidRPr="00642AD8">
              <w:rPr>
                <w:b/>
              </w:rPr>
              <w:t>RASHODI</w:t>
            </w:r>
          </w:p>
        </w:tc>
      </w:tr>
      <w:tr w:rsidR="00DE5107" w:rsidRPr="00642AD8" w:rsidTr="00642AD8">
        <w:tc>
          <w:tcPr>
            <w:tcW w:w="5070" w:type="dxa"/>
            <w:gridSpan w:val="2"/>
            <w:shd w:val="clear" w:color="auto" w:fill="DBE5F1"/>
          </w:tcPr>
          <w:p w:rsidR="00DE5107" w:rsidRPr="00642AD8" w:rsidRDefault="00DE5107" w:rsidP="00642AD8">
            <w:pPr>
              <w:jc w:val="center"/>
              <w:rPr>
                <w:b/>
              </w:rPr>
            </w:pPr>
            <w:r w:rsidRPr="00642AD8">
              <w:rPr>
                <w:b/>
              </w:rPr>
              <w:t>Struktura</w:t>
            </w:r>
          </w:p>
        </w:tc>
        <w:tc>
          <w:tcPr>
            <w:tcW w:w="2551" w:type="dxa"/>
            <w:shd w:val="clear" w:color="auto" w:fill="DBE5F1"/>
          </w:tcPr>
          <w:p w:rsidR="00DE5107" w:rsidRPr="00642AD8" w:rsidRDefault="00DE5107" w:rsidP="00642AD8">
            <w:pPr>
              <w:jc w:val="center"/>
              <w:rPr>
                <w:b/>
              </w:rPr>
            </w:pPr>
            <w:r w:rsidRPr="00642AD8">
              <w:rPr>
                <w:b/>
              </w:rPr>
              <w:t>Ostavarenje za 2015.</w:t>
            </w:r>
          </w:p>
        </w:tc>
        <w:tc>
          <w:tcPr>
            <w:tcW w:w="2516" w:type="dxa"/>
            <w:shd w:val="clear" w:color="auto" w:fill="DBE5F1"/>
          </w:tcPr>
          <w:p w:rsidR="00DE5107" w:rsidRPr="00642AD8" w:rsidRDefault="00DE5107" w:rsidP="00642AD8">
            <w:pPr>
              <w:jc w:val="center"/>
              <w:rPr>
                <w:b/>
              </w:rPr>
            </w:pPr>
            <w:r w:rsidRPr="00642AD8">
              <w:rPr>
                <w:b/>
              </w:rPr>
              <w:t>Plan za 2016.</w:t>
            </w:r>
          </w:p>
        </w:tc>
      </w:tr>
      <w:tr w:rsidR="00DE5107" w:rsidRPr="00642AD8" w:rsidTr="00642AD8">
        <w:tc>
          <w:tcPr>
            <w:tcW w:w="5070" w:type="dxa"/>
            <w:gridSpan w:val="2"/>
          </w:tcPr>
          <w:p w:rsidR="00DE5107" w:rsidRPr="004E2944" w:rsidRDefault="00DE5107" w:rsidP="00D65F17">
            <w:r>
              <w:t>Naknada za rad (plaće)</w:t>
            </w:r>
          </w:p>
        </w:tc>
        <w:tc>
          <w:tcPr>
            <w:tcW w:w="2551" w:type="dxa"/>
          </w:tcPr>
          <w:p w:rsidR="00DE5107" w:rsidRPr="004E2944" w:rsidRDefault="00DE5107" w:rsidP="00642AD8">
            <w:pPr>
              <w:jc w:val="right"/>
            </w:pPr>
          </w:p>
        </w:tc>
        <w:tc>
          <w:tcPr>
            <w:tcW w:w="2516" w:type="dxa"/>
          </w:tcPr>
          <w:p w:rsidR="00DE5107" w:rsidRPr="004E2944" w:rsidRDefault="00DE5107" w:rsidP="00642AD8">
            <w:pPr>
              <w:jc w:val="right"/>
            </w:pPr>
          </w:p>
        </w:tc>
      </w:tr>
      <w:tr w:rsidR="00DE5107" w:rsidRPr="00642AD8" w:rsidTr="00642AD8">
        <w:tc>
          <w:tcPr>
            <w:tcW w:w="5070" w:type="dxa"/>
            <w:gridSpan w:val="2"/>
          </w:tcPr>
          <w:p w:rsidR="00DE5107" w:rsidRPr="004E2944" w:rsidRDefault="00DE5107" w:rsidP="00D65F17">
            <w:r>
              <w:t>Naknada za rad (honorari)</w:t>
            </w:r>
          </w:p>
        </w:tc>
        <w:tc>
          <w:tcPr>
            <w:tcW w:w="2551" w:type="dxa"/>
          </w:tcPr>
          <w:p w:rsidR="00DE5107" w:rsidRPr="004E2944" w:rsidRDefault="00DE5107" w:rsidP="00642AD8">
            <w:pPr>
              <w:jc w:val="right"/>
            </w:pPr>
          </w:p>
        </w:tc>
        <w:tc>
          <w:tcPr>
            <w:tcW w:w="2516" w:type="dxa"/>
          </w:tcPr>
          <w:p w:rsidR="00DE5107" w:rsidRPr="004E2944" w:rsidRDefault="00DE5107" w:rsidP="00642AD8">
            <w:pPr>
              <w:jc w:val="right"/>
            </w:pPr>
          </w:p>
        </w:tc>
      </w:tr>
      <w:tr w:rsidR="00DE5107" w:rsidRPr="00642AD8" w:rsidTr="00642AD8">
        <w:tc>
          <w:tcPr>
            <w:tcW w:w="5070" w:type="dxa"/>
            <w:gridSpan w:val="2"/>
          </w:tcPr>
          <w:p w:rsidR="00DE5107" w:rsidRDefault="00DE5107" w:rsidP="00D65F17">
            <w:r>
              <w:t>Stipendije sportašima</w:t>
            </w:r>
          </w:p>
        </w:tc>
        <w:tc>
          <w:tcPr>
            <w:tcW w:w="2551" w:type="dxa"/>
          </w:tcPr>
          <w:p w:rsidR="00DE5107" w:rsidRPr="004E2944" w:rsidRDefault="00DE5107" w:rsidP="00642AD8">
            <w:pPr>
              <w:jc w:val="right"/>
            </w:pPr>
          </w:p>
        </w:tc>
        <w:tc>
          <w:tcPr>
            <w:tcW w:w="2516" w:type="dxa"/>
          </w:tcPr>
          <w:p w:rsidR="00DE5107" w:rsidRPr="004E2944" w:rsidRDefault="00DE5107" w:rsidP="00642AD8">
            <w:pPr>
              <w:jc w:val="right"/>
            </w:pPr>
          </w:p>
        </w:tc>
      </w:tr>
      <w:tr w:rsidR="00DE5107" w:rsidRPr="00642AD8" w:rsidTr="00642AD8">
        <w:tc>
          <w:tcPr>
            <w:tcW w:w="5070" w:type="dxa"/>
            <w:gridSpan w:val="2"/>
          </w:tcPr>
          <w:p w:rsidR="00DE5107" w:rsidRPr="004E2944" w:rsidRDefault="00DE5107" w:rsidP="00D65F17">
            <w:r>
              <w:t>Knjigovodstvene i bankovne usluge</w:t>
            </w:r>
          </w:p>
        </w:tc>
        <w:tc>
          <w:tcPr>
            <w:tcW w:w="2551" w:type="dxa"/>
          </w:tcPr>
          <w:p w:rsidR="00DE5107" w:rsidRPr="004E2944" w:rsidRDefault="00DE5107" w:rsidP="00642AD8">
            <w:pPr>
              <w:jc w:val="right"/>
            </w:pPr>
          </w:p>
        </w:tc>
        <w:tc>
          <w:tcPr>
            <w:tcW w:w="2516" w:type="dxa"/>
          </w:tcPr>
          <w:p w:rsidR="00DE5107" w:rsidRPr="004E2944" w:rsidRDefault="00DE5107" w:rsidP="00642AD8">
            <w:pPr>
              <w:jc w:val="right"/>
            </w:pPr>
          </w:p>
        </w:tc>
      </w:tr>
      <w:tr w:rsidR="00DE5107" w:rsidRPr="00642AD8" w:rsidTr="00642AD8">
        <w:tc>
          <w:tcPr>
            <w:tcW w:w="5070" w:type="dxa"/>
            <w:gridSpan w:val="2"/>
          </w:tcPr>
          <w:p w:rsidR="00DE5107" w:rsidRPr="004E2944" w:rsidRDefault="00DE5107" w:rsidP="00D65F17">
            <w:r>
              <w:t>Najamnina</w:t>
            </w:r>
          </w:p>
        </w:tc>
        <w:tc>
          <w:tcPr>
            <w:tcW w:w="2551" w:type="dxa"/>
          </w:tcPr>
          <w:p w:rsidR="00DE5107" w:rsidRPr="004E2944" w:rsidRDefault="00DE5107" w:rsidP="00642AD8">
            <w:pPr>
              <w:jc w:val="right"/>
            </w:pPr>
          </w:p>
        </w:tc>
        <w:tc>
          <w:tcPr>
            <w:tcW w:w="2516" w:type="dxa"/>
          </w:tcPr>
          <w:p w:rsidR="00DE5107" w:rsidRPr="004E2944" w:rsidRDefault="00DE5107" w:rsidP="00642AD8">
            <w:pPr>
              <w:jc w:val="right"/>
            </w:pPr>
          </w:p>
        </w:tc>
      </w:tr>
      <w:tr w:rsidR="00DE5107" w:rsidRPr="00642AD8" w:rsidTr="00642AD8">
        <w:tc>
          <w:tcPr>
            <w:tcW w:w="5070" w:type="dxa"/>
            <w:gridSpan w:val="2"/>
          </w:tcPr>
          <w:p w:rsidR="00DE5107" w:rsidRPr="004E2944" w:rsidRDefault="00DE5107" w:rsidP="00D65F17">
            <w:r>
              <w:t>Dnevnice i putni troškovi</w:t>
            </w:r>
          </w:p>
        </w:tc>
        <w:tc>
          <w:tcPr>
            <w:tcW w:w="2551" w:type="dxa"/>
          </w:tcPr>
          <w:p w:rsidR="00DE5107" w:rsidRPr="004E2944" w:rsidRDefault="00DE5107" w:rsidP="00642AD8">
            <w:pPr>
              <w:jc w:val="right"/>
            </w:pPr>
          </w:p>
        </w:tc>
        <w:tc>
          <w:tcPr>
            <w:tcW w:w="2516" w:type="dxa"/>
          </w:tcPr>
          <w:p w:rsidR="00DE5107" w:rsidRPr="004E2944" w:rsidRDefault="00DE5107" w:rsidP="00642AD8">
            <w:pPr>
              <w:jc w:val="right"/>
            </w:pPr>
          </w:p>
        </w:tc>
      </w:tr>
      <w:tr w:rsidR="00DE5107" w:rsidRPr="00642AD8" w:rsidTr="00642AD8">
        <w:tc>
          <w:tcPr>
            <w:tcW w:w="5070" w:type="dxa"/>
            <w:gridSpan w:val="2"/>
          </w:tcPr>
          <w:p w:rsidR="00DE5107" w:rsidRPr="004E2944" w:rsidRDefault="00DE5107" w:rsidP="00D65F17">
            <w:r>
              <w:t>Poštanski i telefonski troškovi</w:t>
            </w:r>
          </w:p>
        </w:tc>
        <w:tc>
          <w:tcPr>
            <w:tcW w:w="2551" w:type="dxa"/>
          </w:tcPr>
          <w:p w:rsidR="00DE5107" w:rsidRPr="004E2944" w:rsidRDefault="00DE5107" w:rsidP="00642AD8">
            <w:pPr>
              <w:jc w:val="right"/>
            </w:pPr>
          </w:p>
        </w:tc>
        <w:tc>
          <w:tcPr>
            <w:tcW w:w="2516" w:type="dxa"/>
          </w:tcPr>
          <w:p w:rsidR="00DE5107" w:rsidRPr="004E2944" w:rsidRDefault="00DE5107" w:rsidP="00642AD8">
            <w:pPr>
              <w:jc w:val="right"/>
            </w:pPr>
          </w:p>
        </w:tc>
      </w:tr>
      <w:tr w:rsidR="00DE5107" w:rsidRPr="00642AD8" w:rsidTr="00642AD8">
        <w:tc>
          <w:tcPr>
            <w:tcW w:w="5070" w:type="dxa"/>
            <w:gridSpan w:val="2"/>
          </w:tcPr>
          <w:p w:rsidR="00DE5107" w:rsidRPr="004E2944" w:rsidRDefault="00DE5107" w:rsidP="00D65F17">
            <w:r>
              <w:t>Kancelarijski materijal</w:t>
            </w:r>
          </w:p>
        </w:tc>
        <w:tc>
          <w:tcPr>
            <w:tcW w:w="2551" w:type="dxa"/>
          </w:tcPr>
          <w:p w:rsidR="00DE5107" w:rsidRPr="004E2944" w:rsidRDefault="00DE5107" w:rsidP="00642AD8">
            <w:pPr>
              <w:jc w:val="right"/>
            </w:pPr>
          </w:p>
        </w:tc>
        <w:tc>
          <w:tcPr>
            <w:tcW w:w="2516" w:type="dxa"/>
          </w:tcPr>
          <w:p w:rsidR="00DE5107" w:rsidRPr="004E2944" w:rsidRDefault="00DE5107" w:rsidP="00642AD8">
            <w:pPr>
              <w:jc w:val="right"/>
            </w:pPr>
          </w:p>
        </w:tc>
      </w:tr>
      <w:tr w:rsidR="00DE5107" w:rsidRPr="00642AD8" w:rsidTr="00642AD8">
        <w:tc>
          <w:tcPr>
            <w:tcW w:w="5070" w:type="dxa"/>
            <w:gridSpan w:val="2"/>
          </w:tcPr>
          <w:p w:rsidR="00DE5107" w:rsidRPr="004E2944" w:rsidRDefault="00DE5107" w:rsidP="00D65F17">
            <w:r>
              <w:t>Troškovi prijevoza</w:t>
            </w:r>
          </w:p>
        </w:tc>
        <w:tc>
          <w:tcPr>
            <w:tcW w:w="2551" w:type="dxa"/>
          </w:tcPr>
          <w:p w:rsidR="00DE5107" w:rsidRPr="004E2944" w:rsidRDefault="00DE5107" w:rsidP="00642AD8">
            <w:pPr>
              <w:jc w:val="right"/>
            </w:pPr>
          </w:p>
        </w:tc>
        <w:tc>
          <w:tcPr>
            <w:tcW w:w="2516" w:type="dxa"/>
          </w:tcPr>
          <w:p w:rsidR="00DE5107" w:rsidRPr="004E2944" w:rsidRDefault="00DE5107" w:rsidP="00642AD8">
            <w:pPr>
              <w:jc w:val="right"/>
            </w:pPr>
          </w:p>
        </w:tc>
      </w:tr>
      <w:tr w:rsidR="00DE5107" w:rsidRPr="00642AD8" w:rsidTr="00642AD8">
        <w:tc>
          <w:tcPr>
            <w:tcW w:w="5070" w:type="dxa"/>
            <w:gridSpan w:val="2"/>
          </w:tcPr>
          <w:p w:rsidR="00DE5107" w:rsidRDefault="00DE5107" w:rsidP="00D65F17">
            <w:r>
              <w:t>Troškovi smještaja i prehrane</w:t>
            </w:r>
          </w:p>
        </w:tc>
        <w:tc>
          <w:tcPr>
            <w:tcW w:w="2551" w:type="dxa"/>
          </w:tcPr>
          <w:p w:rsidR="00DE5107" w:rsidRPr="004E2944" w:rsidRDefault="00DE5107" w:rsidP="00642AD8">
            <w:pPr>
              <w:jc w:val="right"/>
            </w:pPr>
          </w:p>
        </w:tc>
        <w:tc>
          <w:tcPr>
            <w:tcW w:w="2516" w:type="dxa"/>
          </w:tcPr>
          <w:p w:rsidR="00DE5107" w:rsidRPr="004E2944" w:rsidRDefault="00DE5107" w:rsidP="00642AD8">
            <w:pPr>
              <w:jc w:val="right"/>
            </w:pPr>
          </w:p>
        </w:tc>
      </w:tr>
      <w:tr w:rsidR="00DE5107" w:rsidRPr="00642AD8" w:rsidTr="00642AD8">
        <w:tc>
          <w:tcPr>
            <w:tcW w:w="5070" w:type="dxa"/>
            <w:gridSpan w:val="2"/>
          </w:tcPr>
          <w:p w:rsidR="00DE5107" w:rsidRDefault="00DE5107" w:rsidP="00D65F17">
            <w:r>
              <w:t>Sportska oprema</w:t>
            </w:r>
          </w:p>
        </w:tc>
        <w:tc>
          <w:tcPr>
            <w:tcW w:w="2551" w:type="dxa"/>
          </w:tcPr>
          <w:p w:rsidR="00DE5107" w:rsidRPr="004E2944" w:rsidRDefault="00DE5107" w:rsidP="00642AD8">
            <w:pPr>
              <w:jc w:val="right"/>
            </w:pPr>
          </w:p>
        </w:tc>
        <w:tc>
          <w:tcPr>
            <w:tcW w:w="2516" w:type="dxa"/>
          </w:tcPr>
          <w:p w:rsidR="00DE5107" w:rsidRPr="004E2944" w:rsidRDefault="00DE5107" w:rsidP="00642AD8">
            <w:pPr>
              <w:jc w:val="right"/>
            </w:pPr>
          </w:p>
        </w:tc>
      </w:tr>
      <w:tr w:rsidR="00DE5107" w:rsidRPr="00642AD8" w:rsidTr="00642AD8">
        <w:tc>
          <w:tcPr>
            <w:tcW w:w="5070" w:type="dxa"/>
            <w:gridSpan w:val="2"/>
          </w:tcPr>
          <w:p w:rsidR="00DE5107" w:rsidRDefault="00DE5107" w:rsidP="00D65F17">
            <w:r>
              <w:t>Troškovi sudaca i nadzornika</w:t>
            </w:r>
          </w:p>
        </w:tc>
        <w:tc>
          <w:tcPr>
            <w:tcW w:w="2551" w:type="dxa"/>
          </w:tcPr>
          <w:p w:rsidR="00DE5107" w:rsidRPr="004E2944" w:rsidRDefault="00DE5107" w:rsidP="00642AD8">
            <w:pPr>
              <w:jc w:val="right"/>
            </w:pPr>
          </w:p>
        </w:tc>
        <w:tc>
          <w:tcPr>
            <w:tcW w:w="2516" w:type="dxa"/>
          </w:tcPr>
          <w:p w:rsidR="00DE5107" w:rsidRPr="004E2944" w:rsidRDefault="00DE5107" w:rsidP="00642AD8">
            <w:pPr>
              <w:jc w:val="right"/>
            </w:pPr>
          </w:p>
        </w:tc>
      </w:tr>
      <w:tr w:rsidR="00DE5107" w:rsidRPr="00642AD8" w:rsidTr="00642AD8">
        <w:tc>
          <w:tcPr>
            <w:tcW w:w="5070" w:type="dxa"/>
            <w:gridSpan w:val="2"/>
          </w:tcPr>
          <w:p w:rsidR="00DE5107" w:rsidRDefault="00DE5107" w:rsidP="00D65F17">
            <w:r>
              <w:t>Kotizacije i članarine</w:t>
            </w:r>
          </w:p>
        </w:tc>
        <w:tc>
          <w:tcPr>
            <w:tcW w:w="2551" w:type="dxa"/>
          </w:tcPr>
          <w:p w:rsidR="00DE5107" w:rsidRPr="004E2944" w:rsidRDefault="00DE5107" w:rsidP="00642AD8">
            <w:pPr>
              <w:jc w:val="right"/>
            </w:pPr>
          </w:p>
        </w:tc>
        <w:tc>
          <w:tcPr>
            <w:tcW w:w="2516" w:type="dxa"/>
          </w:tcPr>
          <w:p w:rsidR="00DE5107" w:rsidRPr="004E2944" w:rsidRDefault="00DE5107" w:rsidP="00642AD8">
            <w:pPr>
              <w:jc w:val="right"/>
            </w:pPr>
          </w:p>
        </w:tc>
      </w:tr>
      <w:tr w:rsidR="00DE5107" w:rsidRPr="00642AD8" w:rsidTr="00642AD8">
        <w:tc>
          <w:tcPr>
            <w:tcW w:w="5070" w:type="dxa"/>
            <w:gridSpan w:val="2"/>
          </w:tcPr>
          <w:p w:rsidR="00DE5107" w:rsidRDefault="00DE5107" w:rsidP="00D65F17">
            <w:r>
              <w:t>Ostalo</w:t>
            </w:r>
          </w:p>
        </w:tc>
        <w:tc>
          <w:tcPr>
            <w:tcW w:w="2551" w:type="dxa"/>
          </w:tcPr>
          <w:p w:rsidR="00DE5107" w:rsidRPr="004E2944" w:rsidRDefault="00DE5107" w:rsidP="00642AD8">
            <w:pPr>
              <w:jc w:val="right"/>
            </w:pPr>
          </w:p>
        </w:tc>
        <w:tc>
          <w:tcPr>
            <w:tcW w:w="2516" w:type="dxa"/>
          </w:tcPr>
          <w:p w:rsidR="00DE5107" w:rsidRPr="004E2944" w:rsidRDefault="00DE5107" w:rsidP="00642AD8">
            <w:pPr>
              <w:jc w:val="right"/>
            </w:pPr>
          </w:p>
        </w:tc>
      </w:tr>
      <w:tr w:rsidR="00DE5107" w:rsidRPr="00642AD8" w:rsidTr="00642AD8">
        <w:tc>
          <w:tcPr>
            <w:tcW w:w="5070" w:type="dxa"/>
            <w:gridSpan w:val="2"/>
          </w:tcPr>
          <w:p w:rsidR="00DE5107" w:rsidRPr="00642AD8" w:rsidRDefault="00DE5107" w:rsidP="00D65F17">
            <w:pPr>
              <w:rPr>
                <w:b/>
              </w:rPr>
            </w:pPr>
            <w:r w:rsidRPr="00642AD8">
              <w:rPr>
                <w:b/>
              </w:rPr>
              <w:t>Ukupno</w:t>
            </w:r>
          </w:p>
        </w:tc>
        <w:tc>
          <w:tcPr>
            <w:tcW w:w="2551" w:type="dxa"/>
          </w:tcPr>
          <w:p w:rsidR="00DE5107" w:rsidRPr="00642AD8" w:rsidRDefault="00DE5107" w:rsidP="00642AD8">
            <w:pPr>
              <w:jc w:val="right"/>
              <w:rPr>
                <w:b/>
              </w:rPr>
            </w:pPr>
          </w:p>
        </w:tc>
        <w:tc>
          <w:tcPr>
            <w:tcW w:w="2516" w:type="dxa"/>
          </w:tcPr>
          <w:p w:rsidR="00DE5107" w:rsidRPr="00642AD8" w:rsidRDefault="00DE5107" w:rsidP="00642AD8">
            <w:pPr>
              <w:jc w:val="right"/>
              <w:rPr>
                <w:b/>
              </w:rPr>
            </w:pPr>
          </w:p>
        </w:tc>
      </w:tr>
    </w:tbl>
    <w:p w:rsidR="00DE5107" w:rsidRDefault="00DE5107" w:rsidP="00D65F17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75"/>
        <w:gridCol w:w="3402"/>
        <w:gridCol w:w="6060"/>
      </w:tblGrid>
      <w:tr w:rsidR="00DE5107" w:rsidRPr="00642AD8" w:rsidTr="00F13EEA">
        <w:tc>
          <w:tcPr>
            <w:tcW w:w="675" w:type="dxa"/>
            <w:shd w:val="clear" w:color="auto" w:fill="8DB3E2"/>
          </w:tcPr>
          <w:p w:rsidR="00DE5107" w:rsidRPr="00642AD8" w:rsidRDefault="00DE5107" w:rsidP="00642AD8">
            <w:pPr>
              <w:jc w:val="center"/>
              <w:rPr>
                <w:b/>
              </w:rPr>
            </w:pPr>
            <w:r w:rsidRPr="00642AD8">
              <w:rPr>
                <w:b/>
              </w:rPr>
              <w:t>I</w:t>
            </w:r>
            <w:r>
              <w:rPr>
                <w:b/>
              </w:rPr>
              <w:t>V.</w:t>
            </w:r>
          </w:p>
        </w:tc>
        <w:tc>
          <w:tcPr>
            <w:tcW w:w="9462" w:type="dxa"/>
            <w:gridSpan w:val="2"/>
            <w:shd w:val="clear" w:color="auto" w:fill="8DB3E2"/>
          </w:tcPr>
          <w:p w:rsidR="00DE5107" w:rsidRPr="00642AD8" w:rsidRDefault="00DE5107" w:rsidP="00642AD8">
            <w:pPr>
              <w:jc w:val="center"/>
              <w:rPr>
                <w:b/>
              </w:rPr>
            </w:pPr>
            <w:r w:rsidRPr="00642AD8">
              <w:rPr>
                <w:b/>
              </w:rPr>
              <w:t>AKTIVNOSTI UDRUGE</w:t>
            </w:r>
          </w:p>
        </w:tc>
      </w:tr>
      <w:tr w:rsidR="00DE5107" w:rsidRPr="00642AD8" w:rsidTr="00642AD8">
        <w:tc>
          <w:tcPr>
            <w:tcW w:w="4077" w:type="dxa"/>
            <w:gridSpan w:val="2"/>
            <w:shd w:val="clear" w:color="auto" w:fill="DBE5F1"/>
          </w:tcPr>
          <w:p w:rsidR="00DE5107" w:rsidRDefault="00DE5107" w:rsidP="00D65F17">
            <w:r>
              <w:t>1.   U kojim ligama odnosno ekipnim</w:t>
            </w:r>
          </w:p>
          <w:p w:rsidR="00DE5107" w:rsidRDefault="00DE5107" w:rsidP="00D65F17">
            <w:r>
              <w:t xml:space="preserve">      natjecanjima na državnom , </w:t>
            </w:r>
          </w:p>
          <w:p w:rsidR="00DE5107" w:rsidRDefault="00DE5107" w:rsidP="00D65F17">
            <w:r>
              <w:t xml:space="preserve">      regionalnom i županijskom nivou</w:t>
            </w:r>
          </w:p>
          <w:p w:rsidR="00DE5107" w:rsidRDefault="00DE5107" w:rsidP="00D65F17">
            <w:r>
              <w:t xml:space="preserve">      sudjeluju ekipe udruge? – navedite</w:t>
            </w:r>
          </w:p>
          <w:p w:rsidR="00DE5107" w:rsidRDefault="00DE5107" w:rsidP="00D65F17">
            <w:r>
              <w:t xml:space="preserve">      sve lige i natjecanja po rangu i </w:t>
            </w:r>
          </w:p>
          <w:p w:rsidR="00DE5107" w:rsidRPr="00476CCC" w:rsidRDefault="00DE5107" w:rsidP="00D65F17">
            <w:r>
              <w:t xml:space="preserve">      uzrastu </w:t>
            </w:r>
          </w:p>
        </w:tc>
        <w:tc>
          <w:tcPr>
            <w:tcW w:w="6060" w:type="dxa"/>
          </w:tcPr>
          <w:p w:rsidR="00DE5107" w:rsidRPr="00476CCC" w:rsidRDefault="00DE5107" w:rsidP="00D65F17"/>
        </w:tc>
      </w:tr>
      <w:tr w:rsidR="00DE5107" w:rsidRPr="00642AD8" w:rsidTr="00642AD8">
        <w:tc>
          <w:tcPr>
            <w:tcW w:w="4077" w:type="dxa"/>
            <w:gridSpan w:val="2"/>
            <w:shd w:val="clear" w:color="auto" w:fill="DBE5F1"/>
          </w:tcPr>
          <w:p w:rsidR="00DE5107" w:rsidRDefault="00DE5107" w:rsidP="00D65F17">
            <w:r>
              <w:t xml:space="preserve">2.   Na kojim pojedinačnim </w:t>
            </w:r>
          </w:p>
          <w:p w:rsidR="00DE5107" w:rsidRDefault="00DE5107" w:rsidP="00D65F17">
            <w:r>
              <w:t xml:space="preserve">      natjecanjima na državnom , </w:t>
            </w:r>
          </w:p>
          <w:p w:rsidR="00DE5107" w:rsidRDefault="00DE5107" w:rsidP="00D65F17">
            <w:r>
              <w:t xml:space="preserve">      regionalnom i županijskom nivou </w:t>
            </w:r>
          </w:p>
          <w:p w:rsidR="00DE5107" w:rsidRDefault="00DE5107" w:rsidP="00D65F17">
            <w:r>
              <w:t xml:space="preserve">      su učestvovali sportaši udruge? – </w:t>
            </w:r>
          </w:p>
          <w:p w:rsidR="00DE5107" w:rsidRDefault="00DE5107" w:rsidP="00D65F17">
            <w:r>
              <w:t xml:space="preserve">      navedite natjecanja po rangu i </w:t>
            </w:r>
          </w:p>
          <w:p w:rsidR="00DE5107" w:rsidRDefault="00DE5107" w:rsidP="00D65F17">
            <w:r>
              <w:t xml:space="preserve">      i uzrastu </w:t>
            </w:r>
          </w:p>
        </w:tc>
        <w:tc>
          <w:tcPr>
            <w:tcW w:w="6060" w:type="dxa"/>
          </w:tcPr>
          <w:p w:rsidR="00DE5107" w:rsidRPr="00476CCC" w:rsidRDefault="00DE5107" w:rsidP="00D65F17"/>
        </w:tc>
      </w:tr>
      <w:tr w:rsidR="00DE5107" w:rsidRPr="00642AD8" w:rsidTr="00642AD8">
        <w:tc>
          <w:tcPr>
            <w:tcW w:w="4077" w:type="dxa"/>
            <w:gridSpan w:val="2"/>
            <w:shd w:val="clear" w:color="auto" w:fill="DBE5F1"/>
          </w:tcPr>
          <w:p w:rsidR="00DE5107" w:rsidRDefault="00DE5107" w:rsidP="00D65F17">
            <w:r>
              <w:t>3.   Dali su sportaši iz vaše udruge u</w:t>
            </w:r>
          </w:p>
          <w:p w:rsidR="00DE5107" w:rsidRDefault="00DE5107" w:rsidP="00D65F17">
            <w:r>
              <w:t xml:space="preserve">      2015. sudjelovali na službenim</w:t>
            </w:r>
          </w:p>
          <w:p w:rsidR="00DE5107" w:rsidRDefault="00DE5107" w:rsidP="00D65F17">
            <w:r>
              <w:t xml:space="preserve">      međunarodnim natjecanjima (SP , </w:t>
            </w:r>
          </w:p>
          <w:p w:rsidR="00DE5107" w:rsidRDefault="00DE5107" w:rsidP="00D65F17">
            <w:r>
              <w:t xml:space="preserve">      EP , svjetski i europski kupovi , </w:t>
            </w:r>
          </w:p>
          <w:p w:rsidR="00DE5107" w:rsidRDefault="00DE5107" w:rsidP="00D65F17">
            <w:r>
              <w:t xml:space="preserve">      Europske lige …)? Ako da navedite </w:t>
            </w:r>
          </w:p>
          <w:p w:rsidR="00DE5107" w:rsidRDefault="00DE5107" w:rsidP="00D65F17">
            <w:r>
              <w:t xml:space="preserve">      na kojima i s koliko učesnika </w:t>
            </w:r>
          </w:p>
        </w:tc>
        <w:tc>
          <w:tcPr>
            <w:tcW w:w="6060" w:type="dxa"/>
          </w:tcPr>
          <w:p w:rsidR="00DE5107" w:rsidRPr="00476CCC" w:rsidRDefault="00DE5107" w:rsidP="00D65F17"/>
        </w:tc>
      </w:tr>
      <w:tr w:rsidR="00DE5107" w:rsidRPr="00642AD8" w:rsidTr="00642AD8">
        <w:tc>
          <w:tcPr>
            <w:tcW w:w="4077" w:type="dxa"/>
            <w:gridSpan w:val="2"/>
            <w:shd w:val="clear" w:color="auto" w:fill="DBE5F1"/>
          </w:tcPr>
          <w:p w:rsidR="00DE5107" w:rsidRDefault="00DE5107" w:rsidP="00D65F17">
            <w:r>
              <w:t xml:space="preserve">4.   Dali se u članstvu udruge nalaze </w:t>
            </w:r>
          </w:p>
          <w:p w:rsidR="00DE5107" w:rsidRDefault="00DE5107" w:rsidP="00D65F17">
            <w:r>
              <w:t xml:space="preserve">      sportaši kategorizirani od strane </w:t>
            </w:r>
          </w:p>
          <w:p w:rsidR="00DE5107" w:rsidRDefault="00DE5107" w:rsidP="00D65F17">
            <w:r>
              <w:t xml:space="preserve">      HOO. Ako da navedite koji i s </w:t>
            </w:r>
          </w:p>
          <w:p w:rsidR="00DE5107" w:rsidRDefault="00DE5107" w:rsidP="00D65F17">
            <w:r>
              <w:t xml:space="preserve">      kojom kategorijom  </w:t>
            </w:r>
          </w:p>
        </w:tc>
        <w:tc>
          <w:tcPr>
            <w:tcW w:w="6060" w:type="dxa"/>
          </w:tcPr>
          <w:p w:rsidR="00DE5107" w:rsidRPr="00476CCC" w:rsidRDefault="00DE5107" w:rsidP="00D65F17"/>
        </w:tc>
      </w:tr>
      <w:tr w:rsidR="00DE5107" w:rsidRPr="00642AD8" w:rsidTr="00642AD8">
        <w:tc>
          <w:tcPr>
            <w:tcW w:w="4077" w:type="dxa"/>
            <w:gridSpan w:val="2"/>
            <w:shd w:val="clear" w:color="auto" w:fill="DBE5F1"/>
          </w:tcPr>
          <w:p w:rsidR="00DE5107" w:rsidRDefault="00DE5107" w:rsidP="00D65F17">
            <w:r>
              <w:t xml:space="preserve">5.   Dali se u članstvu udruge nalaze </w:t>
            </w:r>
          </w:p>
          <w:p w:rsidR="00DE5107" w:rsidRDefault="00DE5107" w:rsidP="00D65F17">
            <w:r>
              <w:t xml:space="preserve">      sportaši koji su u 2015. nastupili </w:t>
            </w:r>
          </w:p>
          <w:p w:rsidR="00DE5107" w:rsidRDefault="00DE5107" w:rsidP="00D65F17">
            <w:r>
              <w:t xml:space="preserve">      za državnu reprezentaciju. Ako da</w:t>
            </w:r>
          </w:p>
          <w:p w:rsidR="00DE5107" w:rsidRDefault="00DE5107" w:rsidP="00D65F17">
            <w:r>
              <w:t xml:space="preserve">      navedite koji su , na kojim su </w:t>
            </w:r>
          </w:p>
          <w:p w:rsidR="00DE5107" w:rsidRDefault="00DE5107" w:rsidP="00D65F17">
            <w:r>
              <w:t xml:space="preserve">      natjecanjima nastupili i u kojem </w:t>
            </w:r>
          </w:p>
          <w:p w:rsidR="00DE5107" w:rsidRDefault="00DE5107" w:rsidP="00D65F17">
            <w:r>
              <w:t xml:space="preserve">      uzrastu  </w:t>
            </w:r>
          </w:p>
        </w:tc>
        <w:tc>
          <w:tcPr>
            <w:tcW w:w="6060" w:type="dxa"/>
          </w:tcPr>
          <w:p w:rsidR="00DE5107" w:rsidRPr="00476CCC" w:rsidRDefault="00DE5107" w:rsidP="00D65F17"/>
        </w:tc>
      </w:tr>
    </w:tbl>
    <w:p w:rsidR="00DE5107" w:rsidRDefault="00DE5107" w:rsidP="00D65F17">
      <w:pPr>
        <w:rPr>
          <w:b/>
        </w:rPr>
      </w:pPr>
    </w:p>
    <w:p w:rsidR="00DE5107" w:rsidRDefault="00DE5107" w:rsidP="00D65F17">
      <w:pPr>
        <w:rPr>
          <w:b/>
        </w:rPr>
      </w:pPr>
    </w:p>
    <w:p w:rsidR="00DE5107" w:rsidRDefault="00DE5107" w:rsidP="00D65F17">
      <w:pPr>
        <w:rPr>
          <w:b/>
        </w:rPr>
      </w:pPr>
    </w:p>
    <w:p w:rsidR="00DE5107" w:rsidRDefault="00DE5107" w:rsidP="00D65F17">
      <w:pPr>
        <w:rPr>
          <w:b/>
        </w:rPr>
      </w:pPr>
    </w:p>
    <w:p w:rsidR="00DE5107" w:rsidRDefault="00DE5107" w:rsidP="00D65F17">
      <w:pPr>
        <w:rPr>
          <w:b/>
        </w:rPr>
      </w:pPr>
    </w:p>
    <w:p w:rsidR="00DE5107" w:rsidRDefault="00DE5107" w:rsidP="00000DF6">
      <w:pPr>
        <w:pStyle w:val="NoSpacing"/>
        <w:rPr>
          <w:rFonts w:ascii="Times New Roman" w:hAnsi="Times New Roman"/>
          <w:sz w:val="24"/>
          <w:szCs w:val="24"/>
        </w:rPr>
      </w:pPr>
      <w:r w:rsidRPr="00F72177">
        <w:rPr>
          <w:rFonts w:ascii="Times New Roman" w:hAnsi="Times New Roman"/>
          <w:sz w:val="24"/>
          <w:szCs w:val="24"/>
        </w:rPr>
        <w:t>Mj</w:t>
      </w:r>
      <w:r>
        <w:rPr>
          <w:rFonts w:ascii="Times New Roman" w:hAnsi="Times New Roman"/>
          <w:sz w:val="24"/>
          <w:szCs w:val="24"/>
        </w:rPr>
        <w:t>esto i datum podnošenja izvještaja</w:t>
      </w:r>
      <w:r w:rsidRPr="00F72177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                                        Potpis osobe ovlaštene za zastupanje</w:t>
      </w:r>
    </w:p>
    <w:p w:rsidR="00DE5107" w:rsidRPr="009C0495" w:rsidRDefault="00DE5107" w:rsidP="00000DF6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M.P.                           podnositelja izvještaja:</w:t>
      </w:r>
    </w:p>
    <w:p w:rsidR="00DE5107" w:rsidRDefault="00DE5107" w:rsidP="00D65F17">
      <w:pPr>
        <w:rPr>
          <w:b/>
        </w:rPr>
      </w:pPr>
    </w:p>
    <w:p w:rsidR="00DE5107" w:rsidRDefault="00DE5107" w:rsidP="00D65F17">
      <w:pPr>
        <w:rPr>
          <w:b/>
        </w:rPr>
      </w:pPr>
    </w:p>
    <w:p w:rsidR="00DE5107" w:rsidRDefault="00DE5107" w:rsidP="00D65F17">
      <w:pPr>
        <w:rPr>
          <w:b/>
        </w:rPr>
      </w:pPr>
    </w:p>
    <w:p w:rsidR="00DE5107" w:rsidRPr="00D65F17" w:rsidRDefault="00DE5107" w:rsidP="00D65F17">
      <w:pPr>
        <w:rPr>
          <w:b/>
        </w:rPr>
      </w:pPr>
      <w:r>
        <w:rPr>
          <w:b/>
        </w:rPr>
        <w:t xml:space="preserve">      </w:t>
      </w:r>
    </w:p>
    <w:sectPr w:rsidR="00DE5107" w:rsidRPr="00D65F17" w:rsidSect="00E753DF">
      <w:pgSz w:w="11906" w:h="16838"/>
      <w:pgMar w:top="113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753DF"/>
    <w:rsid w:val="00000DF6"/>
    <w:rsid w:val="000617D4"/>
    <w:rsid w:val="00061D89"/>
    <w:rsid w:val="000764B3"/>
    <w:rsid w:val="00095044"/>
    <w:rsid w:val="000B42AE"/>
    <w:rsid w:val="000D06FF"/>
    <w:rsid w:val="000D0A20"/>
    <w:rsid w:val="001B0ED6"/>
    <w:rsid w:val="00206E43"/>
    <w:rsid w:val="00235A96"/>
    <w:rsid w:val="00273EB1"/>
    <w:rsid w:val="002F6BF7"/>
    <w:rsid w:val="003F4C14"/>
    <w:rsid w:val="00476CCC"/>
    <w:rsid w:val="004A7B3A"/>
    <w:rsid w:val="004E2944"/>
    <w:rsid w:val="004E3B5D"/>
    <w:rsid w:val="004E646A"/>
    <w:rsid w:val="005322FD"/>
    <w:rsid w:val="0056686D"/>
    <w:rsid w:val="005A63C6"/>
    <w:rsid w:val="00642AD8"/>
    <w:rsid w:val="00784A72"/>
    <w:rsid w:val="007A0125"/>
    <w:rsid w:val="007C7217"/>
    <w:rsid w:val="007E07BF"/>
    <w:rsid w:val="008129FB"/>
    <w:rsid w:val="00824220"/>
    <w:rsid w:val="008336AE"/>
    <w:rsid w:val="008F2F50"/>
    <w:rsid w:val="00931FFC"/>
    <w:rsid w:val="00953636"/>
    <w:rsid w:val="009614DF"/>
    <w:rsid w:val="009B2B43"/>
    <w:rsid w:val="009C0495"/>
    <w:rsid w:val="009F4E61"/>
    <w:rsid w:val="00A11648"/>
    <w:rsid w:val="00A3681D"/>
    <w:rsid w:val="00B25307"/>
    <w:rsid w:val="00B70A5B"/>
    <w:rsid w:val="00BA3551"/>
    <w:rsid w:val="00BC649F"/>
    <w:rsid w:val="00CC48B8"/>
    <w:rsid w:val="00D4541F"/>
    <w:rsid w:val="00D51A51"/>
    <w:rsid w:val="00D65F17"/>
    <w:rsid w:val="00DE5107"/>
    <w:rsid w:val="00E753DF"/>
    <w:rsid w:val="00E92C54"/>
    <w:rsid w:val="00EE4BD7"/>
    <w:rsid w:val="00F1278F"/>
    <w:rsid w:val="00F13EEA"/>
    <w:rsid w:val="00F35386"/>
    <w:rsid w:val="00F72177"/>
    <w:rsid w:val="00FD5859"/>
    <w:rsid w:val="00FE0F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0A5B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E753D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99"/>
    <w:qFormat/>
    <w:rsid w:val="00000DF6"/>
    <w:rPr>
      <w:rFonts w:ascii="Calibri" w:hAnsi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3</Pages>
  <Words>639</Words>
  <Characters>3644</Characters>
  <Application>Microsoft Office Outlook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Z V J E Š T A J N I     L I S T</dc:title>
  <dc:subject/>
  <dc:creator>Home</dc:creator>
  <cp:keywords/>
  <dc:description/>
  <cp:lastModifiedBy>Korisnik</cp:lastModifiedBy>
  <cp:revision>2</cp:revision>
  <cp:lastPrinted>2013-10-25T10:08:00Z</cp:lastPrinted>
  <dcterms:created xsi:type="dcterms:W3CDTF">2015-12-02T19:44:00Z</dcterms:created>
  <dcterms:modified xsi:type="dcterms:W3CDTF">2015-12-02T19:44:00Z</dcterms:modified>
</cp:coreProperties>
</file>