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SUFINANCIRANJE SPORTSKIH MANIFESTACIJA</w:t>
      </w:r>
    </w:p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120"/>
        <w:gridCol w:w="431"/>
        <w:gridCol w:w="1550"/>
        <w:gridCol w:w="1842"/>
        <w:gridCol w:w="284"/>
        <w:gridCol w:w="573"/>
        <w:gridCol w:w="277"/>
        <w:gridCol w:w="567"/>
        <w:gridCol w:w="290"/>
        <w:gridCol w:w="1669"/>
      </w:tblGrid>
      <w:tr w:rsidR="00B046EC" w:rsidRPr="008715C6" w:rsidTr="008715C6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ORGANIZATORU</w:t>
            </w:r>
          </w:p>
        </w:tc>
      </w:tr>
      <w:tr w:rsidR="00B046EC" w:rsidRPr="008715C6" w:rsidTr="008715C6">
        <w:trPr>
          <w:trHeight w:val="185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502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8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502" w:type="dxa"/>
            <w:gridSpan w:val="7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1981" w:type="dxa"/>
            <w:gridSpan w:val="2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502" w:type="dxa"/>
            <w:gridSpan w:val="7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50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OSNOVNI PODACI O MANIFESTACIJI</w:t>
            </w: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Vrsta manifestacije</w:t>
            </w: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4107" w:type="dxa"/>
            <w:gridSpan w:val="4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Tradicionalna</w:t>
            </w:r>
          </w:p>
        </w:tc>
        <w:tc>
          <w:tcPr>
            <w:tcW w:w="573" w:type="dxa"/>
            <w:tcBorders>
              <w:top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 xml:space="preserve">koja po </w:t>
            </w: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redu</w:t>
            </w:r>
          </w:p>
        </w:tc>
        <w:tc>
          <w:tcPr>
            <w:tcW w:w="1669" w:type="dxa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Prigodna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Državno prvenstvo ili kup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uzrast</w:t>
            </w: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Svjetsko ili europsko prvenstvo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Kvalifikacijske utakmice reprezentacije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Županijsko prvenstvo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72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Broj učesnika na manifestaciji</w:t>
            </w: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Sportaš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Trener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Sudac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Medicinsko osoblje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Prateće osoblje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B046EC" w:rsidRPr="008715C6" w:rsidTr="008715C6">
        <w:trPr>
          <w:trHeight w:val="60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Troškovi manifestacije  po vrstama</w:t>
            </w: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15C6">
              <w:rPr>
                <w:rFonts w:ascii="Times New Roman" w:hAnsi="Times New Roman"/>
                <w:b/>
                <w:sz w:val="20"/>
                <w:szCs w:val="20"/>
              </w:rPr>
              <w:t>(odnosi se samo na troškove koje pokriva organizator)</w:t>
            </w:r>
          </w:p>
        </w:tc>
        <w:tc>
          <w:tcPr>
            <w:tcW w:w="4957" w:type="dxa"/>
            <w:gridSpan w:val="6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Putni troškovi učesnika</w:t>
            </w:r>
          </w:p>
        </w:tc>
        <w:tc>
          <w:tcPr>
            <w:tcW w:w="252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Trošak smještaja i prehrane učesnika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Trošak korištenja sportskog objekta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Troškovi sudaca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Troškovi medicinskog osoblja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Nagrade i priznanja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Ostali troškovi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 xml:space="preserve">Sponzori 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Zajednica sportova šibensko-kninske </w:t>
            </w:r>
            <w:r w:rsidRPr="008715C6">
              <w:rPr>
                <w:rFonts w:ascii="Times New Roman" w:hAnsi="Times New Roman"/>
                <w:sz w:val="24"/>
                <w:szCs w:val="24"/>
              </w:rPr>
              <w:t xml:space="preserve"> županije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Grad / Općina</w:t>
            </w:r>
          </w:p>
        </w:tc>
        <w:tc>
          <w:tcPr>
            <w:tcW w:w="2526" w:type="dxa"/>
            <w:gridSpan w:val="3"/>
            <w:vMerge w:val="restart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Kotizacije i startnine</w:t>
            </w:r>
          </w:p>
        </w:tc>
        <w:tc>
          <w:tcPr>
            <w:tcW w:w="2526" w:type="dxa"/>
            <w:gridSpan w:val="3"/>
            <w:vMerge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Ulaznice</w:t>
            </w:r>
          </w:p>
        </w:tc>
        <w:tc>
          <w:tcPr>
            <w:tcW w:w="2526" w:type="dxa"/>
            <w:gridSpan w:val="3"/>
            <w:vMerge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Ostalo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2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46EC" w:rsidRDefault="00B046EC" w:rsidP="000932D9">
      <w:pPr>
        <w:pStyle w:val="NoSpacing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Mjesto i datum podnošenja zahtjeva: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B046EC" w:rsidRPr="009C0495" w:rsidRDefault="00B046EC" w:rsidP="003712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M.P.                                     podnositelja zahtjeva:</w:t>
      </w:r>
    </w:p>
    <w:sectPr w:rsidR="00B046EC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228"/>
    <w:rsid w:val="00082CD5"/>
    <w:rsid w:val="000932D9"/>
    <w:rsid w:val="002F2ADC"/>
    <w:rsid w:val="00371228"/>
    <w:rsid w:val="00481A76"/>
    <w:rsid w:val="004E1481"/>
    <w:rsid w:val="00561728"/>
    <w:rsid w:val="005B3E16"/>
    <w:rsid w:val="00605732"/>
    <w:rsid w:val="006562D0"/>
    <w:rsid w:val="00700A53"/>
    <w:rsid w:val="007529C2"/>
    <w:rsid w:val="008715C6"/>
    <w:rsid w:val="00941D8C"/>
    <w:rsid w:val="009C0495"/>
    <w:rsid w:val="00B046EC"/>
    <w:rsid w:val="00D148F5"/>
    <w:rsid w:val="00F72177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1228"/>
    <w:rPr>
      <w:lang w:eastAsia="en-US"/>
    </w:rPr>
  </w:style>
  <w:style w:type="table" w:styleId="TableGrid">
    <w:name w:val="Table Grid"/>
    <w:basedOn w:val="TableNormal"/>
    <w:uiPriority w:val="99"/>
    <w:rsid w:val="005B3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233</Words>
  <Characters>1331</Characters>
  <Application>Microsoft Office Outlook</Application>
  <DocSecurity>0</DocSecurity>
  <Lines>0</Lines>
  <Paragraphs>0</Paragraphs>
  <ScaleCrop>false</ScaleCrop>
  <Company>Istarska županija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SUFINANCIRANJE SPORTSKIH MANIFESTACIJA</dc:title>
  <dc:subject/>
  <dc:creator>Koraca</dc:creator>
  <cp:keywords/>
  <dc:description/>
  <cp:lastModifiedBy>Korisnik</cp:lastModifiedBy>
  <cp:revision>2</cp:revision>
  <dcterms:created xsi:type="dcterms:W3CDTF">2015-12-02T19:46:00Z</dcterms:created>
  <dcterms:modified xsi:type="dcterms:W3CDTF">2015-12-02T19:46:00Z</dcterms:modified>
</cp:coreProperties>
</file>